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68" w:rsidRPr="00A0266C" w:rsidRDefault="00154768" w:rsidP="006D4D84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</w:p>
    <w:p w:rsidR="00154768" w:rsidRPr="00A0266C" w:rsidRDefault="00154768" w:rsidP="009A3B46">
      <w:pPr>
        <w:jc w:val="both"/>
        <w:rPr>
          <w:rFonts w:ascii="Times New Roman" w:hAnsi="Times New Roman"/>
          <w:sz w:val="24"/>
          <w:szCs w:val="24"/>
        </w:rPr>
      </w:pPr>
      <w:r w:rsidRPr="00163317">
        <w:rPr>
          <w:rFonts w:ascii="Times New Roman" w:hAnsi="Times New Roman"/>
          <w:b/>
          <w:sz w:val="24"/>
          <w:szCs w:val="24"/>
        </w:rPr>
        <w:t>Allegato 1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A0266C">
        <w:rPr>
          <w:rFonts w:ascii="Times New Roman" w:hAnsi="Times New Roman"/>
          <w:sz w:val="24"/>
          <w:szCs w:val="24"/>
        </w:rPr>
        <w:t xml:space="preserve"> Istanza di partecipazione alla selezione per l’incarico di </w:t>
      </w:r>
      <w:r>
        <w:rPr>
          <w:rFonts w:ascii="Times New Roman" w:hAnsi="Times New Roman"/>
          <w:sz w:val="24"/>
          <w:szCs w:val="24"/>
        </w:rPr>
        <w:t>REFERENTE PER LA VALUTAZIONE</w:t>
      </w:r>
    </w:p>
    <w:p w:rsidR="00154768" w:rsidRPr="00982598" w:rsidRDefault="00154768" w:rsidP="00DE1FB0">
      <w:pPr>
        <w:spacing w:after="6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82598">
        <w:rPr>
          <w:rFonts w:ascii="Times New Roman" w:hAnsi="Times New Roman"/>
          <w:b/>
          <w:sz w:val="24"/>
          <w:szCs w:val="24"/>
        </w:rPr>
        <w:t>Al Dirigente Scolastico</w:t>
      </w:r>
    </w:p>
    <w:p w:rsidR="00154768" w:rsidRPr="00982598" w:rsidRDefault="00154768" w:rsidP="00DE1FB0">
      <w:pPr>
        <w:spacing w:after="6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82598">
        <w:rPr>
          <w:rFonts w:ascii="Times New Roman" w:hAnsi="Times New Roman"/>
          <w:b/>
          <w:sz w:val="24"/>
          <w:szCs w:val="24"/>
        </w:rPr>
        <w:t>Liceo Artistico</w:t>
      </w:r>
      <w:r>
        <w:rPr>
          <w:rFonts w:ascii="Times New Roman" w:hAnsi="Times New Roman"/>
          <w:b/>
          <w:sz w:val="24"/>
          <w:szCs w:val="24"/>
        </w:rPr>
        <w:t xml:space="preserve"> Statale </w:t>
      </w:r>
    </w:p>
    <w:p w:rsidR="00154768" w:rsidRDefault="00154768" w:rsidP="00DE1FB0">
      <w:pPr>
        <w:spacing w:after="6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82598">
        <w:rPr>
          <w:rFonts w:ascii="Times New Roman" w:hAnsi="Times New Roman"/>
          <w:b/>
          <w:sz w:val="24"/>
          <w:szCs w:val="24"/>
        </w:rPr>
        <w:t>Liceo Musicale e Coreutico</w:t>
      </w:r>
    </w:p>
    <w:p w:rsidR="00154768" w:rsidRPr="00982598" w:rsidRDefault="00154768" w:rsidP="00DE1FB0">
      <w:pPr>
        <w:spacing w:after="6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“W. Gropius”</w:t>
      </w:r>
    </w:p>
    <w:p w:rsidR="00154768" w:rsidRPr="00982598" w:rsidRDefault="00154768" w:rsidP="00DE1FB0">
      <w:pPr>
        <w:spacing w:after="6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82598">
        <w:rPr>
          <w:rFonts w:ascii="Times New Roman" w:hAnsi="Times New Roman"/>
          <w:b/>
          <w:sz w:val="24"/>
          <w:szCs w:val="24"/>
        </w:rPr>
        <w:t>Via Anzio, 4</w:t>
      </w:r>
    </w:p>
    <w:p w:rsidR="00154768" w:rsidRPr="00A0266C" w:rsidRDefault="00154768" w:rsidP="00DE1FB0">
      <w:pPr>
        <w:spacing w:after="60" w:line="240" w:lineRule="auto"/>
        <w:jc w:val="right"/>
        <w:rPr>
          <w:rFonts w:ascii="Times New Roman" w:hAnsi="Times New Roman"/>
          <w:sz w:val="24"/>
          <w:szCs w:val="24"/>
        </w:rPr>
      </w:pPr>
      <w:r w:rsidRPr="00982598">
        <w:rPr>
          <w:rFonts w:ascii="Times New Roman" w:hAnsi="Times New Roman"/>
          <w:b/>
          <w:sz w:val="24"/>
          <w:szCs w:val="24"/>
        </w:rPr>
        <w:t>85100 POTENZA</w:t>
      </w:r>
    </w:p>
    <w:p w:rsidR="00154768" w:rsidRDefault="00154768" w:rsidP="00A0266C">
      <w:pPr>
        <w:rPr>
          <w:rFonts w:ascii="Times New Roman" w:hAnsi="Times New Roman"/>
          <w:sz w:val="24"/>
          <w:szCs w:val="24"/>
        </w:rPr>
      </w:pPr>
    </w:p>
    <w:p w:rsidR="00154768" w:rsidRPr="00A0266C" w:rsidRDefault="00154768" w:rsidP="00A0266C">
      <w:pPr>
        <w:rPr>
          <w:rFonts w:ascii="Times New Roman" w:hAnsi="Times New Roman"/>
          <w:sz w:val="24"/>
          <w:szCs w:val="24"/>
        </w:rPr>
      </w:pPr>
      <w:r w:rsidRPr="00A0266C">
        <w:rPr>
          <w:rFonts w:ascii="Times New Roman" w:hAnsi="Times New Roman"/>
          <w:sz w:val="24"/>
          <w:szCs w:val="24"/>
        </w:rPr>
        <w:t>Il/la sottoscritto/a__________________________________________________________________</w:t>
      </w:r>
    </w:p>
    <w:p w:rsidR="00154768" w:rsidRPr="00A0266C" w:rsidRDefault="00154768" w:rsidP="00A0266C">
      <w:pPr>
        <w:rPr>
          <w:rFonts w:ascii="Times New Roman" w:hAnsi="Times New Roman"/>
          <w:sz w:val="24"/>
          <w:szCs w:val="24"/>
        </w:rPr>
      </w:pPr>
    </w:p>
    <w:p w:rsidR="00154768" w:rsidRPr="00A0266C" w:rsidRDefault="00154768" w:rsidP="00A0266C">
      <w:pPr>
        <w:rPr>
          <w:rFonts w:ascii="Times New Roman" w:hAnsi="Times New Roman"/>
          <w:sz w:val="24"/>
          <w:szCs w:val="24"/>
        </w:rPr>
      </w:pPr>
      <w:r w:rsidRPr="00A0266C">
        <w:rPr>
          <w:rFonts w:ascii="Times New Roman" w:hAnsi="Times New Roman"/>
          <w:sz w:val="24"/>
          <w:szCs w:val="24"/>
        </w:rPr>
        <w:t>Codice Fiscale __________________________________ nato/a a __________________________</w:t>
      </w:r>
    </w:p>
    <w:p w:rsidR="00154768" w:rsidRPr="00A0266C" w:rsidRDefault="00154768" w:rsidP="00A0266C">
      <w:pPr>
        <w:rPr>
          <w:rFonts w:ascii="Times New Roman" w:hAnsi="Times New Roman"/>
          <w:sz w:val="24"/>
          <w:szCs w:val="24"/>
        </w:rPr>
      </w:pPr>
    </w:p>
    <w:p w:rsidR="00154768" w:rsidRPr="00A0266C" w:rsidRDefault="00154768" w:rsidP="00A0266C">
      <w:pPr>
        <w:rPr>
          <w:rFonts w:ascii="Times New Roman" w:hAnsi="Times New Roman"/>
          <w:sz w:val="24"/>
          <w:szCs w:val="24"/>
        </w:rPr>
      </w:pPr>
      <w:r w:rsidRPr="00A0266C">
        <w:rPr>
          <w:rFonts w:ascii="Times New Roman" w:hAnsi="Times New Roman"/>
          <w:sz w:val="24"/>
          <w:szCs w:val="24"/>
        </w:rPr>
        <w:t>il ______________ Residente a_____________________________ in Via ___________________</w:t>
      </w:r>
    </w:p>
    <w:p w:rsidR="00154768" w:rsidRPr="00A0266C" w:rsidRDefault="00154768" w:rsidP="00A0266C">
      <w:pPr>
        <w:rPr>
          <w:rFonts w:ascii="Times New Roman" w:hAnsi="Times New Roman"/>
          <w:sz w:val="24"/>
          <w:szCs w:val="24"/>
        </w:rPr>
      </w:pPr>
    </w:p>
    <w:p w:rsidR="00154768" w:rsidRPr="00A0266C" w:rsidRDefault="00154768" w:rsidP="00A0266C">
      <w:pPr>
        <w:rPr>
          <w:rFonts w:ascii="Times New Roman" w:hAnsi="Times New Roman"/>
          <w:sz w:val="24"/>
          <w:szCs w:val="24"/>
        </w:rPr>
      </w:pPr>
      <w:r w:rsidRPr="00A0266C">
        <w:rPr>
          <w:rFonts w:ascii="Times New Roman" w:hAnsi="Times New Roman"/>
          <w:sz w:val="24"/>
          <w:szCs w:val="24"/>
        </w:rPr>
        <w:t>tel. __________________,cell. ___________________, Email______________________________</w:t>
      </w:r>
    </w:p>
    <w:p w:rsidR="00154768" w:rsidRPr="00163317" w:rsidRDefault="00154768" w:rsidP="00A0266C">
      <w:pPr>
        <w:jc w:val="center"/>
        <w:rPr>
          <w:rFonts w:ascii="Times New Roman" w:hAnsi="Times New Roman"/>
          <w:b/>
          <w:sz w:val="24"/>
          <w:szCs w:val="24"/>
        </w:rPr>
      </w:pPr>
      <w:r w:rsidRPr="00163317">
        <w:rPr>
          <w:rFonts w:ascii="Times New Roman" w:hAnsi="Times New Roman"/>
          <w:b/>
          <w:sz w:val="24"/>
          <w:szCs w:val="24"/>
        </w:rPr>
        <w:t>CHIEDE</w:t>
      </w:r>
    </w:p>
    <w:p w:rsidR="00154768" w:rsidRPr="00A0266C" w:rsidRDefault="00154768" w:rsidP="00A0266C">
      <w:pPr>
        <w:jc w:val="both"/>
        <w:rPr>
          <w:rFonts w:ascii="Times New Roman" w:hAnsi="Times New Roman"/>
          <w:sz w:val="24"/>
          <w:szCs w:val="24"/>
        </w:rPr>
      </w:pPr>
      <w:r w:rsidRPr="00A0266C">
        <w:rPr>
          <w:rFonts w:ascii="Times New Roman" w:hAnsi="Times New Roman"/>
          <w:sz w:val="24"/>
          <w:szCs w:val="24"/>
        </w:rPr>
        <w:t>di poter partecipare alla selezione per l'attribuzione dell'incarico di:</w:t>
      </w:r>
    </w:p>
    <w:p w:rsidR="00154768" w:rsidRPr="00F31FC3" w:rsidRDefault="00154768" w:rsidP="00F31FC3">
      <w:pPr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REFERENTE PER LA VALUTAZIONE Codice Progetto 10.2.2A</w:t>
      </w:r>
      <w:r w:rsidRPr="00F31FC3">
        <w:rPr>
          <w:rFonts w:ascii="Times New Roman" w:hAnsi="Times New Roman"/>
          <w:sz w:val="24"/>
          <w:szCs w:val="24"/>
        </w:rPr>
        <w:t>-FESRPON-BA-201</w:t>
      </w:r>
      <w:r>
        <w:rPr>
          <w:rFonts w:ascii="Times New Roman" w:hAnsi="Times New Roman"/>
          <w:sz w:val="24"/>
          <w:szCs w:val="24"/>
        </w:rPr>
        <w:t>7</w:t>
      </w:r>
      <w:r w:rsidRPr="00F31FC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39</w:t>
      </w:r>
      <w:r w:rsidRPr="00F31F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COMPETENZE DI BASE”</w:t>
      </w:r>
    </w:p>
    <w:p w:rsidR="00154768" w:rsidRDefault="00154768" w:rsidP="00FA5EC2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:rsidR="00154768" w:rsidRDefault="00154768" w:rsidP="00FA5EC2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A0266C">
        <w:rPr>
          <w:rFonts w:ascii="Times New Roman" w:hAnsi="Times New Roman"/>
          <w:sz w:val="24"/>
          <w:szCs w:val="24"/>
        </w:rPr>
        <w:t>Il sottoscritto allega alla presente:</w:t>
      </w:r>
    </w:p>
    <w:p w:rsidR="00154768" w:rsidRPr="00A0266C" w:rsidRDefault="00154768" w:rsidP="00FA5EC2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:rsidR="00154768" w:rsidRPr="00A0266C" w:rsidRDefault="00154768" w:rsidP="00A0266C">
      <w:pPr>
        <w:rPr>
          <w:rFonts w:ascii="Times New Roman" w:hAnsi="Times New Roman"/>
          <w:sz w:val="24"/>
          <w:szCs w:val="24"/>
        </w:rPr>
      </w:pPr>
      <w:r w:rsidRPr="00A0266C">
        <w:rPr>
          <w:rFonts w:ascii="Times New Roman" w:hAnsi="Times New Roman"/>
          <w:sz w:val="24"/>
          <w:szCs w:val="24"/>
        </w:rPr>
        <w:t> Curriculum vitae in formato Europeo</w:t>
      </w:r>
    </w:p>
    <w:p w:rsidR="00154768" w:rsidRPr="00A0266C" w:rsidRDefault="00154768" w:rsidP="00A0266C">
      <w:pPr>
        <w:rPr>
          <w:rFonts w:ascii="Times New Roman" w:hAnsi="Times New Roman"/>
          <w:sz w:val="24"/>
          <w:szCs w:val="24"/>
        </w:rPr>
      </w:pPr>
      <w:r w:rsidRPr="00A0266C">
        <w:rPr>
          <w:rFonts w:ascii="Times New Roman" w:hAnsi="Times New Roman"/>
          <w:sz w:val="24"/>
          <w:szCs w:val="24"/>
        </w:rPr>
        <w:t> Fotocopia di un documento di riconoscimento</w:t>
      </w:r>
    </w:p>
    <w:p w:rsidR="00154768" w:rsidRPr="00A0266C" w:rsidRDefault="00154768" w:rsidP="00A0266C">
      <w:pPr>
        <w:rPr>
          <w:rFonts w:ascii="Times New Roman" w:hAnsi="Times New Roman"/>
          <w:sz w:val="24"/>
          <w:szCs w:val="24"/>
        </w:rPr>
      </w:pPr>
      <w:r w:rsidRPr="00A0266C">
        <w:rPr>
          <w:rFonts w:ascii="Times New Roman" w:hAnsi="Times New Roman"/>
          <w:sz w:val="24"/>
          <w:szCs w:val="24"/>
        </w:rPr>
        <w:t> Informativa sulla privacy</w:t>
      </w:r>
    </w:p>
    <w:p w:rsidR="00154768" w:rsidRPr="00A0266C" w:rsidRDefault="00154768" w:rsidP="00A0266C">
      <w:pPr>
        <w:rPr>
          <w:rFonts w:ascii="Times New Roman" w:hAnsi="Times New Roman"/>
          <w:sz w:val="24"/>
          <w:szCs w:val="24"/>
        </w:rPr>
      </w:pPr>
      <w:r w:rsidRPr="00A0266C">
        <w:rPr>
          <w:rFonts w:ascii="Times New Roman" w:hAnsi="Times New Roman"/>
          <w:sz w:val="24"/>
          <w:szCs w:val="24"/>
        </w:rPr>
        <w:t> Griglia di autovalutazione</w:t>
      </w:r>
    </w:p>
    <w:p w:rsidR="00154768" w:rsidRDefault="00154768" w:rsidP="00A0266C">
      <w:pPr>
        <w:jc w:val="both"/>
        <w:rPr>
          <w:rFonts w:ascii="Times New Roman" w:hAnsi="Times New Roman"/>
          <w:sz w:val="24"/>
          <w:szCs w:val="24"/>
        </w:rPr>
      </w:pPr>
    </w:p>
    <w:p w:rsidR="00154768" w:rsidRPr="00A0266C" w:rsidRDefault="00154768" w:rsidP="00A0266C">
      <w:pPr>
        <w:jc w:val="both"/>
        <w:rPr>
          <w:rFonts w:ascii="Times New Roman" w:hAnsi="Times New Roman"/>
          <w:sz w:val="24"/>
          <w:szCs w:val="24"/>
        </w:rPr>
      </w:pPr>
      <w:r w:rsidRPr="00A0266C">
        <w:rPr>
          <w:rFonts w:ascii="Times New Roman" w:hAnsi="Times New Roman"/>
          <w:sz w:val="24"/>
          <w:szCs w:val="24"/>
        </w:rPr>
        <w:t>Ai sensi degli artt. 46 e 47 del D.P.R. n. 445/2000, consapevole che le dichiarazioni mendaci sono punite ai sensi del codice penale e delle leggi speciali in materia, secondo le disposizioni richiamate all'art. 76 del citato D.P.R. n. 445/2000.</w:t>
      </w:r>
    </w:p>
    <w:p w:rsidR="00154768" w:rsidRPr="00A0266C" w:rsidRDefault="00154768" w:rsidP="00A0266C">
      <w:pPr>
        <w:rPr>
          <w:rFonts w:ascii="Times New Roman" w:hAnsi="Times New Roman"/>
          <w:sz w:val="24"/>
          <w:szCs w:val="24"/>
        </w:rPr>
      </w:pPr>
      <w:r w:rsidRPr="00A0266C">
        <w:rPr>
          <w:rFonts w:ascii="Times New Roman" w:hAnsi="Times New Roman"/>
          <w:sz w:val="24"/>
          <w:szCs w:val="24"/>
        </w:rPr>
        <w:t>Il sottoscritto dichiara di:</w:t>
      </w:r>
    </w:p>
    <w:p w:rsidR="00154768" w:rsidRPr="00A0266C" w:rsidRDefault="00154768" w:rsidP="00A0266C">
      <w:pPr>
        <w:rPr>
          <w:rFonts w:ascii="Times New Roman" w:hAnsi="Times New Roman"/>
          <w:sz w:val="24"/>
          <w:szCs w:val="24"/>
        </w:rPr>
      </w:pPr>
      <w:r w:rsidRPr="00A0266C">
        <w:rPr>
          <w:rFonts w:ascii="Times New Roman" w:hAnsi="Times New Roman"/>
          <w:sz w:val="24"/>
          <w:szCs w:val="24"/>
        </w:rPr>
        <w:t> essere cittadino italiano;</w:t>
      </w:r>
    </w:p>
    <w:p w:rsidR="00154768" w:rsidRPr="00A0266C" w:rsidRDefault="00154768" w:rsidP="00A0266C">
      <w:pPr>
        <w:rPr>
          <w:rFonts w:ascii="Times New Roman" w:hAnsi="Times New Roman"/>
          <w:sz w:val="24"/>
          <w:szCs w:val="24"/>
        </w:rPr>
      </w:pPr>
      <w:r w:rsidRPr="00A0266C">
        <w:rPr>
          <w:rFonts w:ascii="Times New Roman" w:hAnsi="Times New Roman"/>
          <w:sz w:val="24"/>
          <w:szCs w:val="24"/>
        </w:rPr>
        <w:t> godere dei diritti politici;</w:t>
      </w:r>
    </w:p>
    <w:p w:rsidR="00154768" w:rsidRPr="00A0266C" w:rsidRDefault="00154768" w:rsidP="00A0266C">
      <w:pPr>
        <w:rPr>
          <w:rFonts w:ascii="Times New Roman" w:hAnsi="Times New Roman"/>
          <w:sz w:val="24"/>
          <w:szCs w:val="24"/>
        </w:rPr>
      </w:pPr>
      <w:r w:rsidRPr="00A0266C">
        <w:rPr>
          <w:rFonts w:ascii="Times New Roman" w:hAnsi="Times New Roman"/>
          <w:sz w:val="24"/>
          <w:szCs w:val="24"/>
        </w:rPr>
        <w:t> essere docente presso questa istituzione scolastica;</w:t>
      </w:r>
    </w:p>
    <w:p w:rsidR="00154768" w:rsidRPr="00A0266C" w:rsidRDefault="00154768" w:rsidP="00A0266C">
      <w:pPr>
        <w:jc w:val="both"/>
        <w:rPr>
          <w:rFonts w:ascii="Times New Roman" w:hAnsi="Times New Roman"/>
          <w:sz w:val="24"/>
          <w:szCs w:val="24"/>
        </w:rPr>
      </w:pPr>
      <w:r w:rsidRPr="00A0266C">
        <w:rPr>
          <w:rFonts w:ascii="Times New Roman" w:hAnsi="Times New Roman"/>
          <w:sz w:val="24"/>
          <w:szCs w:val="24"/>
        </w:rPr>
        <w:t> essere in possesso dei requisiti di accesso, richiesti nell’avviso pubblico relativo alla presente procedura di selezione, come specificato nell’allegato curriculum vitae;</w:t>
      </w:r>
    </w:p>
    <w:p w:rsidR="00154768" w:rsidRPr="00A0266C" w:rsidRDefault="00154768" w:rsidP="00A0266C">
      <w:pPr>
        <w:jc w:val="both"/>
        <w:rPr>
          <w:rFonts w:ascii="Times New Roman" w:hAnsi="Times New Roman"/>
          <w:sz w:val="24"/>
          <w:szCs w:val="24"/>
        </w:rPr>
      </w:pPr>
      <w:r w:rsidRPr="00A0266C">
        <w:rPr>
          <w:rFonts w:ascii="Times New Roman" w:hAnsi="Times New Roman"/>
          <w:sz w:val="24"/>
          <w:szCs w:val="24"/>
        </w:rPr>
        <w:t> di essere in possesso delle conoscenze/competenze necessarie per documentare la propria attività, attraverso l’uso della piattaforma telematica dei Fondi Strutturali</w:t>
      </w:r>
      <w:r>
        <w:rPr>
          <w:rFonts w:ascii="Times New Roman" w:hAnsi="Times New Roman"/>
          <w:sz w:val="24"/>
          <w:szCs w:val="24"/>
        </w:rPr>
        <w:t xml:space="preserve"> GPU</w:t>
      </w:r>
      <w:r w:rsidRPr="00A0266C">
        <w:rPr>
          <w:rFonts w:ascii="Times New Roman" w:hAnsi="Times New Roman"/>
          <w:sz w:val="24"/>
          <w:szCs w:val="24"/>
        </w:rPr>
        <w:t>;</w:t>
      </w:r>
    </w:p>
    <w:p w:rsidR="00154768" w:rsidRPr="00A0266C" w:rsidRDefault="00154768" w:rsidP="00A0266C">
      <w:pPr>
        <w:jc w:val="both"/>
        <w:rPr>
          <w:rFonts w:ascii="Times New Roman" w:hAnsi="Times New Roman"/>
          <w:sz w:val="24"/>
          <w:szCs w:val="24"/>
        </w:rPr>
      </w:pPr>
      <w:r w:rsidRPr="00A0266C">
        <w:rPr>
          <w:rFonts w:ascii="Times New Roman" w:hAnsi="Times New Roman"/>
          <w:sz w:val="24"/>
          <w:szCs w:val="24"/>
        </w:rPr>
        <w:t> di impegnarsi a svolgere la propria attività, secondo le esigenze di piano.</w:t>
      </w:r>
    </w:p>
    <w:p w:rsidR="00154768" w:rsidRDefault="00154768" w:rsidP="00295FFE">
      <w:pPr>
        <w:jc w:val="both"/>
        <w:rPr>
          <w:rFonts w:ascii="Times New Roman" w:hAnsi="Times New Roman"/>
          <w:sz w:val="24"/>
          <w:szCs w:val="24"/>
        </w:rPr>
      </w:pPr>
      <w:r w:rsidRPr="00A0266C">
        <w:rPr>
          <w:rFonts w:ascii="Times New Roman" w:hAnsi="Times New Roman"/>
          <w:sz w:val="24"/>
          <w:szCs w:val="24"/>
        </w:rPr>
        <w:t>Inoltre, esprime il proprio consenso affinché i dati forniti possano essere trattati nel rispetto del D.L.vo n 196/03 (Codice in materia di protezione dei dati personali), per gli adempimenti connessi alla presente procedura.</w:t>
      </w:r>
    </w:p>
    <w:p w:rsidR="00154768" w:rsidRDefault="00154768" w:rsidP="002F1194">
      <w:pPr>
        <w:jc w:val="both"/>
        <w:rPr>
          <w:rFonts w:ascii="Times New Roman" w:hAnsi="Times New Roman"/>
          <w:sz w:val="24"/>
          <w:szCs w:val="24"/>
        </w:rPr>
      </w:pPr>
    </w:p>
    <w:p w:rsidR="00154768" w:rsidRDefault="00154768" w:rsidP="002F1194">
      <w:pPr>
        <w:jc w:val="both"/>
        <w:rPr>
          <w:rFonts w:ascii="Times New Roman" w:hAnsi="Times New Roman"/>
          <w:sz w:val="24"/>
          <w:szCs w:val="24"/>
        </w:rPr>
      </w:pPr>
    </w:p>
    <w:p w:rsidR="00154768" w:rsidRDefault="00154768" w:rsidP="002F1194">
      <w:pPr>
        <w:jc w:val="both"/>
        <w:rPr>
          <w:rFonts w:ascii="Times New Roman" w:hAnsi="Times New Roman"/>
          <w:sz w:val="24"/>
          <w:szCs w:val="24"/>
        </w:rPr>
      </w:pPr>
      <w:r w:rsidRPr="00A0266C">
        <w:rPr>
          <w:rFonts w:ascii="Times New Roman" w:hAnsi="Times New Roman"/>
          <w:sz w:val="24"/>
          <w:szCs w:val="24"/>
        </w:rPr>
        <w:t>Data ____________________                     In fede</w:t>
      </w:r>
      <w:r>
        <w:rPr>
          <w:rFonts w:ascii="Times New Roman" w:hAnsi="Times New Roman"/>
          <w:sz w:val="24"/>
          <w:szCs w:val="24"/>
        </w:rPr>
        <w:t xml:space="preserve"> ____________________________________</w:t>
      </w:r>
    </w:p>
    <w:p w:rsidR="00154768" w:rsidRPr="002F1194" w:rsidRDefault="00154768" w:rsidP="002F1194">
      <w:pPr>
        <w:jc w:val="both"/>
        <w:rPr>
          <w:rFonts w:ascii="Times New Roman" w:hAnsi="Times New Roman"/>
          <w:sz w:val="24"/>
          <w:szCs w:val="24"/>
        </w:rPr>
      </w:pPr>
    </w:p>
    <w:p w:rsidR="00154768" w:rsidRDefault="00154768" w:rsidP="002959C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  <w:sectPr w:rsidR="00154768" w:rsidSect="00801CA4">
          <w:headerReference w:type="default" r:id="rId7"/>
          <w:footerReference w:type="even" r:id="rId8"/>
          <w:footerReference w:type="default" r:id="rId9"/>
          <w:type w:val="continuous"/>
          <w:pgSz w:w="11907" w:h="16839" w:code="9"/>
          <w:pgMar w:top="1417" w:right="1134" w:bottom="899" w:left="1134" w:header="360" w:footer="708" w:gutter="0"/>
          <w:pgNumType w:start="1"/>
          <w:cols w:space="708"/>
          <w:docGrid w:linePitch="360"/>
        </w:sectPr>
      </w:pPr>
    </w:p>
    <w:p w:rsidR="00154768" w:rsidRPr="002959C7" w:rsidRDefault="00154768" w:rsidP="00AE66ED">
      <w:pPr>
        <w:autoSpaceDE w:val="0"/>
        <w:autoSpaceDN w:val="0"/>
        <w:adjustRightInd w:val="0"/>
      </w:pPr>
    </w:p>
    <w:sectPr w:rsidR="00154768" w:rsidRPr="002959C7" w:rsidSect="00163317">
      <w:type w:val="continuous"/>
      <w:pgSz w:w="11907" w:h="16839" w:code="9"/>
      <w:pgMar w:top="1417" w:right="1134" w:bottom="899" w:left="1134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768" w:rsidRDefault="00154768" w:rsidP="006D4D84">
      <w:pPr>
        <w:spacing w:after="0" w:line="240" w:lineRule="auto"/>
      </w:pPr>
      <w:r>
        <w:separator/>
      </w:r>
    </w:p>
  </w:endnote>
  <w:endnote w:type="continuationSeparator" w:id="0">
    <w:p w:rsidR="00154768" w:rsidRDefault="00154768" w:rsidP="006D4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768" w:rsidRDefault="00154768" w:rsidP="00AE66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4768" w:rsidRDefault="0015476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768" w:rsidRDefault="00154768" w:rsidP="00AE66ED">
    <w:pPr>
      <w:pStyle w:val="Foot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/2</w:t>
    </w:r>
  </w:p>
  <w:p w:rsidR="00154768" w:rsidRDefault="00154768" w:rsidP="00074234">
    <w:pPr>
      <w:pStyle w:val="Footer"/>
      <w:framePr w:wrap="around" w:vAnchor="text" w:hAnchor="margin" w:xAlign="center" w:y="1"/>
      <w:rPr>
        <w:rStyle w:val="PageNumber"/>
      </w:rPr>
    </w:pPr>
  </w:p>
  <w:p w:rsidR="00154768" w:rsidRDefault="00154768" w:rsidP="00AE66ED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768" w:rsidRDefault="00154768" w:rsidP="006D4D84">
      <w:pPr>
        <w:spacing w:after="0" w:line="240" w:lineRule="auto"/>
      </w:pPr>
      <w:r>
        <w:separator/>
      </w:r>
    </w:p>
  </w:footnote>
  <w:footnote w:type="continuationSeparator" w:id="0">
    <w:p w:rsidR="00154768" w:rsidRDefault="00154768" w:rsidP="006D4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768" w:rsidRDefault="00154768" w:rsidP="00E208BF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6" type="#_x0000_t75" style="width:479.25pt;height:80.25pt;visibility:visible">
          <v:imagedata r:id="rId1" o:title=""/>
        </v:shape>
      </w:pict>
    </w:r>
  </w:p>
  <w:p w:rsidR="00154768" w:rsidRDefault="00154768" w:rsidP="00A0266C">
    <w:pPr>
      <w:pStyle w:val="Header"/>
    </w:pPr>
  </w:p>
  <w:p w:rsidR="00154768" w:rsidRDefault="00154768" w:rsidP="009C4565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1152E"/>
    <w:multiLevelType w:val="hybridMultilevel"/>
    <w:tmpl w:val="7E7A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A832A0"/>
    <w:multiLevelType w:val="hybridMultilevel"/>
    <w:tmpl w:val="75F8431A"/>
    <w:lvl w:ilvl="0" w:tplc="35DA497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707AEA"/>
    <w:multiLevelType w:val="hybridMultilevel"/>
    <w:tmpl w:val="3BF69CE8"/>
    <w:lvl w:ilvl="0" w:tplc="35DA497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BE5C91"/>
    <w:multiLevelType w:val="hybridMultilevel"/>
    <w:tmpl w:val="7A768C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CB29C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u w:val="single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D1B0EFB"/>
    <w:multiLevelType w:val="hybridMultilevel"/>
    <w:tmpl w:val="DDC0C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DF4041"/>
    <w:multiLevelType w:val="hybridMultilevel"/>
    <w:tmpl w:val="86749468"/>
    <w:lvl w:ilvl="0" w:tplc="FE32596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803918"/>
    <w:multiLevelType w:val="hybridMultilevel"/>
    <w:tmpl w:val="918ACDD4"/>
    <w:lvl w:ilvl="0" w:tplc="35DA497A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736F2B4F"/>
    <w:multiLevelType w:val="hybridMultilevel"/>
    <w:tmpl w:val="8CA4FFAC"/>
    <w:lvl w:ilvl="0" w:tplc="35DA497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03B5"/>
    <w:rsid w:val="00003204"/>
    <w:rsid w:val="0001385A"/>
    <w:rsid w:val="000144D5"/>
    <w:rsid w:val="00015665"/>
    <w:rsid w:val="00024E67"/>
    <w:rsid w:val="00025565"/>
    <w:rsid w:val="00026497"/>
    <w:rsid w:val="00026869"/>
    <w:rsid w:val="00027934"/>
    <w:rsid w:val="00030476"/>
    <w:rsid w:val="00030BD5"/>
    <w:rsid w:val="000325DD"/>
    <w:rsid w:val="00036CC0"/>
    <w:rsid w:val="00041922"/>
    <w:rsid w:val="00046835"/>
    <w:rsid w:val="00046A3E"/>
    <w:rsid w:val="0004777F"/>
    <w:rsid w:val="00047804"/>
    <w:rsid w:val="00047AFE"/>
    <w:rsid w:val="00047BE7"/>
    <w:rsid w:val="00050A18"/>
    <w:rsid w:val="00050AB5"/>
    <w:rsid w:val="00051F88"/>
    <w:rsid w:val="000543AB"/>
    <w:rsid w:val="00055752"/>
    <w:rsid w:val="000557CE"/>
    <w:rsid w:val="00056D7C"/>
    <w:rsid w:val="000577DF"/>
    <w:rsid w:val="0006328A"/>
    <w:rsid w:val="00064DD1"/>
    <w:rsid w:val="0006728D"/>
    <w:rsid w:val="00074234"/>
    <w:rsid w:val="00074E82"/>
    <w:rsid w:val="00080FA1"/>
    <w:rsid w:val="000877F5"/>
    <w:rsid w:val="0009437B"/>
    <w:rsid w:val="000952E5"/>
    <w:rsid w:val="00095E47"/>
    <w:rsid w:val="00096F21"/>
    <w:rsid w:val="00096F4D"/>
    <w:rsid w:val="00097EAF"/>
    <w:rsid w:val="000A0298"/>
    <w:rsid w:val="000A0A36"/>
    <w:rsid w:val="000A20E5"/>
    <w:rsid w:val="000A25C2"/>
    <w:rsid w:val="000A4D74"/>
    <w:rsid w:val="000A5957"/>
    <w:rsid w:val="000A6DB2"/>
    <w:rsid w:val="000A6F69"/>
    <w:rsid w:val="000A70C6"/>
    <w:rsid w:val="000A7B8C"/>
    <w:rsid w:val="000B1BE1"/>
    <w:rsid w:val="000B66A7"/>
    <w:rsid w:val="000B66DC"/>
    <w:rsid w:val="000B73AF"/>
    <w:rsid w:val="000C051C"/>
    <w:rsid w:val="000C2E76"/>
    <w:rsid w:val="000C2EDD"/>
    <w:rsid w:val="000C35AE"/>
    <w:rsid w:val="000C371A"/>
    <w:rsid w:val="000C4BD4"/>
    <w:rsid w:val="000D296B"/>
    <w:rsid w:val="000D2B53"/>
    <w:rsid w:val="000D5C1A"/>
    <w:rsid w:val="000E280C"/>
    <w:rsid w:val="000E3038"/>
    <w:rsid w:val="000E735A"/>
    <w:rsid w:val="000F2FEE"/>
    <w:rsid w:val="000F32CF"/>
    <w:rsid w:val="000F3B2E"/>
    <w:rsid w:val="000F5EA4"/>
    <w:rsid w:val="000F78C1"/>
    <w:rsid w:val="001049BB"/>
    <w:rsid w:val="001052C1"/>
    <w:rsid w:val="00113CB1"/>
    <w:rsid w:val="00114268"/>
    <w:rsid w:val="00114FAD"/>
    <w:rsid w:val="001214D1"/>
    <w:rsid w:val="001220C1"/>
    <w:rsid w:val="00132EC2"/>
    <w:rsid w:val="0013503C"/>
    <w:rsid w:val="00135B73"/>
    <w:rsid w:val="00135E67"/>
    <w:rsid w:val="00141FF4"/>
    <w:rsid w:val="00150952"/>
    <w:rsid w:val="001515E9"/>
    <w:rsid w:val="00152CB1"/>
    <w:rsid w:val="001537D7"/>
    <w:rsid w:val="0015390A"/>
    <w:rsid w:val="00154768"/>
    <w:rsid w:val="00155A73"/>
    <w:rsid w:val="00155B7B"/>
    <w:rsid w:val="00160CE2"/>
    <w:rsid w:val="00163317"/>
    <w:rsid w:val="00163373"/>
    <w:rsid w:val="00164E49"/>
    <w:rsid w:val="00167159"/>
    <w:rsid w:val="00167CF8"/>
    <w:rsid w:val="00167E5A"/>
    <w:rsid w:val="0017154C"/>
    <w:rsid w:val="0017400C"/>
    <w:rsid w:val="00182240"/>
    <w:rsid w:val="00184779"/>
    <w:rsid w:val="00184B3F"/>
    <w:rsid w:val="00185967"/>
    <w:rsid w:val="00185FD7"/>
    <w:rsid w:val="00190805"/>
    <w:rsid w:val="0019221B"/>
    <w:rsid w:val="00196456"/>
    <w:rsid w:val="001A3CF9"/>
    <w:rsid w:val="001B2523"/>
    <w:rsid w:val="001B733D"/>
    <w:rsid w:val="001C3864"/>
    <w:rsid w:val="001C4A07"/>
    <w:rsid w:val="001C69BD"/>
    <w:rsid w:val="001C7586"/>
    <w:rsid w:val="001D0591"/>
    <w:rsid w:val="001D0C0C"/>
    <w:rsid w:val="001D1A0E"/>
    <w:rsid w:val="001D430F"/>
    <w:rsid w:val="001D5422"/>
    <w:rsid w:val="001D55E7"/>
    <w:rsid w:val="001D687A"/>
    <w:rsid w:val="001E16C9"/>
    <w:rsid w:val="001E1D24"/>
    <w:rsid w:val="001E2BCC"/>
    <w:rsid w:val="001F20E0"/>
    <w:rsid w:val="001F4CCD"/>
    <w:rsid w:val="001F5803"/>
    <w:rsid w:val="001F67BD"/>
    <w:rsid w:val="001F733B"/>
    <w:rsid w:val="0020172C"/>
    <w:rsid w:val="002024F6"/>
    <w:rsid w:val="00207156"/>
    <w:rsid w:val="002114BB"/>
    <w:rsid w:val="00212DED"/>
    <w:rsid w:val="00213534"/>
    <w:rsid w:val="002212C6"/>
    <w:rsid w:val="00227070"/>
    <w:rsid w:val="00231D76"/>
    <w:rsid w:val="00232EC8"/>
    <w:rsid w:val="00232FFA"/>
    <w:rsid w:val="00233C9D"/>
    <w:rsid w:val="00235683"/>
    <w:rsid w:val="00237D3F"/>
    <w:rsid w:val="00237D8F"/>
    <w:rsid w:val="00237FB4"/>
    <w:rsid w:val="002408BE"/>
    <w:rsid w:val="00241670"/>
    <w:rsid w:val="0024204C"/>
    <w:rsid w:val="00242F34"/>
    <w:rsid w:val="002435FB"/>
    <w:rsid w:val="00247EBD"/>
    <w:rsid w:val="00251DE0"/>
    <w:rsid w:val="0025215B"/>
    <w:rsid w:val="0025285F"/>
    <w:rsid w:val="00253A5E"/>
    <w:rsid w:val="0025403E"/>
    <w:rsid w:val="002571F3"/>
    <w:rsid w:val="00257B54"/>
    <w:rsid w:val="00260BB7"/>
    <w:rsid w:val="00262E64"/>
    <w:rsid w:val="00263E48"/>
    <w:rsid w:val="002703D1"/>
    <w:rsid w:val="002737BB"/>
    <w:rsid w:val="002822DB"/>
    <w:rsid w:val="00290166"/>
    <w:rsid w:val="00290AC7"/>
    <w:rsid w:val="00291C54"/>
    <w:rsid w:val="00293AA9"/>
    <w:rsid w:val="0029487C"/>
    <w:rsid w:val="002959C7"/>
    <w:rsid w:val="00295FFE"/>
    <w:rsid w:val="002975DE"/>
    <w:rsid w:val="002A1772"/>
    <w:rsid w:val="002A1BCB"/>
    <w:rsid w:val="002A5D10"/>
    <w:rsid w:val="002A627F"/>
    <w:rsid w:val="002A6FF5"/>
    <w:rsid w:val="002B1AB3"/>
    <w:rsid w:val="002B1BE7"/>
    <w:rsid w:val="002B1F52"/>
    <w:rsid w:val="002B220E"/>
    <w:rsid w:val="002B28F3"/>
    <w:rsid w:val="002B6553"/>
    <w:rsid w:val="002C020A"/>
    <w:rsid w:val="002C0784"/>
    <w:rsid w:val="002C5E55"/>
    <w:rsid w:val="002C6A6E"/>
    <w:rsid w:val="002C7F72"/>
    <w:rsid w:val="002D049F"/>
    <w:rsid w:val="002D07AA"/>
    <w:rsid w:val="002D23AA"/>
    <w:rsid w:val="002D5C1C"/>
    <w:rsid w:val="002D6481"/>
    <w:rsid w:val="002E0D3B"/>
    <w:rsid w:val="002E5B1A"/>
    <w:rsid w:val="002E7E86"/>
    <w:rsid w:val="002F1194"/>
    <w:rsid w:val="002F2C7F"/>
    <w:rsid w:val="003004C4"/>
    <w:rsid w:val="003029D8"/>
    <w:rsid w:val="003036D3"/>
    <w:rsid w:val="003049B2"/>
    <w:rsid w:val="00305195"/>
    <w:rsid w:val="003105A6"/>
    <w:rsid w:val="003130C4"/>
    <w:rsid w:val="0032016A"/>
    <w:rsid w:val="00323EAC"/>
    <w:rsid w:val="003266F2"/>
    <w:rsid w:val="0033096C"/>
    <w:rsid w:val="003319CD"/>
    <w:rsid w:val="00335011"/>
    <w:rsid w:val="00336BF8"/>
    <w:rsid w:val="0034219B"/>
    <w:rsid w:val="003426C9"/>
    <w:rsid w:val="003436C9"/>
    <w:rsid w:val="003440DC"/>
    <w:rsid w:val="00350C33"/>
    <w:rsid w:val="003513BB"/>
    <w:rsid w:val="0035168D"/>
    <w:rsid w:val="00352903"/>
    <w:rsid w:val="00360011"/>
    <w:rsid w:val="0036491F"/>
    <w:rsid w:val="00365467"/>
    <w:rsid w:val="0037081C"/>
    <w:rsid w:val="003713B2"/>
    <w:rsid w:val="003742DB"/>
    <w:rsid w:val="00376B99"/>
    <w:rsid w:val="00377DB7"/>
    <w:rsid w:val="00380F0C"/>
    <w:rsid w:val="00385045"/>
    <w:rsid w:val="00386C7C"/>
    <w:rsid w:val="00390EE7"/>
    <w:rsid w:val="0039115A"/>
    <w:rsid w:val="0039332E"/>
    <w:rsid w:val="00395666"/>
    <w:rsid w:val="00397314"/>
    <w:rsid w:val="003A1E42"/>
    <w:rsid w:val="003A44CB"/>
    <w:rsid w:val="003A5D05"/>
    <w:rsid w:val="003A7A2B"/>
    <w:rsid w:val="003B34C3"/>
    <w:rsid w:val="003B4D74"/>
    <w:rsid w:val="003C4B4A"/>
    <w:rsid w:val="003C5C1A"/>
    <w:rsid w:val="003D1543"/>
    <w:rsid w:val="003D1ABA"/>
    <w:rsid w:val="003E032D"/>
    <w:rsid w:val="003E0A62"/>
    <w:rsid w:val="003E1B6C"/>
    <w:rsid w:val="003E2E32"/>
    <w:rsid w:val="003E5FBA"/>
    <w:rsid w:val="003F10BE"/>
    <w:rsid w:val="003F1E19"/>
    <w:rsid w:val="003F2DA3"/>
    <w:rsid w:val="003F55AC"/>
    <w:rsid w:val="0040277F"/>
    <w:rsid w:val="00404165"/>
    <w:rsid w:val="00404D37"/>
    <w:rsid w:val="0041054C"/>
    <w:rsid w:val="00412797"/>
    <w:rsid w:val="00414004"/>
    <w:rsid w:val="004141E0"/>
    <w:rsid w:val="00414F54"/>
    <w:rsid w:val="00421565"/>
    <w:rsid w:val="00426732"/>
    <w:rsid w:val="00426A89"/>
    <w:rsid w:val="00427B92"/>
    <w:rsid w:val="00435872"/>
    <w:rsid w:val="00441FBD"/>
    <w:rsid w:val="00442A6C"/>
    <w:rsid w:val="00443101"/>
    <w:rsid w:val="00443C3F"/>
    <w:rsid w:val="0044633D"/>
    <w:rsid w:val="00446E1E"/>
    <w:rsid w:val="00452E53"/>
    <w:rsid w:val="0045614F"/>
    <w:rsid w:val="0045671D"/>
    <w:rsid w:val="00460E2C"/>
    <w:rsid w:val="00467032"/>
    <w:rsid w:val="004712F7"/>
    <w:rsid w:val="00471906"/>
    <w:rsid w:val="00471EC8"/>
    <w:rsid w:val="00471F0F"/>
    <w:rsid w:val="004734E1"/>
    <w:rsid w:val="004752C3"/>
    <w:rsid w:val="00475A60"/>
    <w:rsid w:val="00476C2E"/>
    <w:rsid w:val="00484F02"/>
    <w:rsid w:val="00490027"/>
    <w:rsid w:val="00490958"/>
    <w:rsid w:val="00495941"/>
    <w:rsid w:val="00495B3F"/>
    <w:rsid w:val="00496BCA"/>
    <w:rsid w:val="00496E71"/>
    <w:rsid w:val="004A1586"/>
    <w:rsid w:val="004A20E7"/>
    <w:rsid w:val="004A2D67"/>
    <w:rsid w:val="004A3F4E"/>
    <w:rsid w:val="004A6568"/>
    <w:rsid w:val="004B105E"/>
    <w:rsid w:val="004B1416"/>
    <w:rsid w:val="004B5E77"/>
    <w:rsid w:val="004C0292"/>
    <w:rsid w:val="004C054C"/>
    <w:rsid w:val="004C0CE0"/>
    <w:rsid w:val="004C494E"/>
    <w:rsid w:val="004C4A87"/>
    <w:rsid w:val="004D3741"/>
    <w:rsid w:val="004D4556"/>
    <w:rsid w:val="004D4C7A"/>
    <w:rsid w:val="004D76E3"/>
    <w:rsid w:val="004D782B"/>
    <w:rsid w:val="004E0C2C"/>
    <w:rsid w:val="004E18EE"/>
    <w:rsid w:val="004E1D98"/>
    <w:rsid w:val="004E755E"/>
    <w:rsid w:val="004E7675"/>
    <w:rsid w:val="004F0F8A"/>
    <w:rsid w:val="004F5D1A"/>
    <w:rsid w:val="004F748C"/>
    <w:rsid w:val="00502226"/>
    <w:rsid w:val="00502827"/>
    <w:rsid w:val="005032CE"/>
    <w:rsid w:val="005034D3"/>
    <w:rsid w:val="00510818"/>
    <w:rsid w:val="00514A92"/>
    <w:rsid w:val="00514E19"/>
    <w:rsid w:val="00516305"/>
    <w:rsid w:val="00521FCC"/>
    <w:rsid w:val="00525801"/>
    <w:rsid w:val="005258C9"/>
    <w:rsid w:val="00525E29"/>
    <w:rsid w:val="005275F2"/>
    <w:rsid w:val="00527F7F"/>
    <w:rsid w:val="00532421"/>
    <w:rsid w:val="00532AE0"/>
    <w:rsid w:val="005348FD"/>
    <w:rsid w:val="00535A07"/>
    <w:rsid w:val="0054132D"/>
    <w:rsid w:val="00541BBD"/>
    <w:rsid w:val="00542BB8"/>
    <w:rsid w:val="00543850"/>
    <w:rsid w:val="00547C35"/>
    <w:rsid w:val="00551CDF"/>
    <w:rsid w:val="0055304B"/>
    <w:rsid w:val="00553CC4"/>
    <w:rsid w:val="00555BE3"/>
    <w:rsid w:val="00556C7D"/>
    <w:rsid w:val="00561782"/>
    <w:rsid w:val="005657E4"/>
    <w:rsid w:val="00565EA1"/>
    <w:rsid w:val="00567E7C"/>
    <w:rsid w:val="005715B9"/>
    <w:rsid w:val="005766D2"/>
    <w:rsid w:val="00580963"/>
    <w:rsid w:val="00580CBA"/>
    <w:rsid w:val="00582E1F"/>
    <w:rsid w:val="005929D2"/>
    <w:rsid w:val="00592BD5"/>
    <w:rsid w:val="00593DAA"/>
    <w:rsid w:val="00593F34"/>
    <w:rsid w:val="005A1AEF"/>
    <w:rsid w:val="005A3137"/>
    <w:rsid w:val="005A33C0"/>
    <w:rsid w:val="005A528E"/>
    <w:rsid w:val="005A62C9"/>
    <w:rsid w:val="005B3128"/>
    <w:rsid w:val="005C0A89"/>
    <w:rsid w:val="005C0CE2"/>
    <w:rsid w:val="005C1F10"/>
    <w:rsid w:val="005C2029"/>
    <w:rsid w:val="005C6670"/>
    <w:rsid w:val="005C7F28"/>
    <w:rsid w:val="005D1E72"/>
    <w:rsid w:val="005D2578"/>
    <w:rsid w:val="005D557F"/>
    <w:rsid w:val="005D634A"/>
    <w:rsid w:val="005D753F"/>
    <w:rsid w:val="005E0651"/>
    <w:rsid w:val="005E3D60"/>
    <w:rsid w:val="005F2260"/>
    <w:rsid w:val="005F3AEA"/>
    <w:rsid w:val="005F585B"/>
    <w:rsid w:val="005F58A3"/>
    <w:rsid w:val="005F6617"/>
    <w:rsid w:val="006017FE"/>
    <w:rsid w:val="006137AE"/>
    <w:rsid w:val="00614564"/>
    <w:rsid w:val="006154DD"/>
    <w:rsid w:val="00615B0C"/>
    <w:rsid w:val="006204CC"/>
    <w:rsid w:val="006255C9"/>
    <w:rsid w:val="006261A8"/>
    <w:rsid w:val="006318AE"/>
    <w:rsid w:val="006339F5"/>
    <w:rsid w:val="00650EF5"/>
    <w:rsid w:val="00651232"/>
    <w:rsid w:val="00653934"/>
    <w:rsid w:val="006540FF"/>
    <w:rsid w:val="00655362"/>
    <w:rsid w:val="0065627B"/>
    <w:rsid w:val="0065721F"/>
    <w:rsid w:val="00661EE0"/>
    <w:rsid w:val="0066584E"/>
    <w:rsid w:val="006707A0"/>
    <w:rsid w:val="00673857"/>
    <w:rsid w:val="00677150"/>
    <w:rsid w:val="006779A1"/>
    <w:rsid w:val="00677A8D"/>
    <w:rsid w:val="0068085D"/>
    <w:rsid w:val="00680C60"/>
    <w:rsid w:val="00681BB9"/>
    <w:rsid w:val="00683E09"/>
    <w:rsid w:val="00685037"/>
    <w:rsid w:val="00685731"/>
    <w:rsid w:val="0069046D"/>
    <w:rsid w:val="006933F2"/>
    <w:rsid w:val="00693929"/>
    <w:rsid w:val="00693FE1"/>
    <w:rsid w:val="006A2E6F"/>
    <w:rsid w:val="006A3439"/>
    <w:rsid w:val="006A394A"/>
    <w:rsid w:val="006A4CCB"/>
    <w:rsid w:val="006A545D"/>
    <w:rsid w:val="006A6338"/>
    <w:rsid w:val="006B43B9"/>
    <w:rsid w:val="006B63DD"/>
    <w:rsid w:val="006C0A36"/>
    <w:rsid w:val="006C1435"/>
    <w:rsid w:val="006C1884"/>
    <w:rsid w:val="006D25EC"/>
    <w:rsid w:val="006D47A0"/>
    <w:rsid w:val="006D4B27"/>
    <w:rsid w:val="006D4D84"/>
    <w:rsid w:val="006D5CC4"/>
    <w:rsid w:val="006D7708"/>
    <w:rsid w:val="006D7EE6"/>
    <w:rsid w:val="006E6F31"/>
    <w:rsid w:val="006F029E"/>
    <w:rsid w:val="006F058A"/>
    <w:rsid w:val="006F0E52"/>
    <w:rsid w:val="006F2DE4"/>
    <w:rsid w:val="006F3580"/>
    <w:rsid w:val="006F3870"/>
    <w:rsid w:val="006F39B4"/>
    <w:rsid w:val="007003D0"/>
    <w:rsid w:val="007017F5"/>
    <w:rsid w:val="007022C0"/>
    <w:rsid w:val="007043E8"/>
    <w:rsid w:val="00704FB0"/>
    <w:rsid w:val="00706E5A"/>
    <w:rsid w:val="007072BE"/>
    <w:rsid w:val="007074F8"/>
    <w:rsid w:val="00715C51"/>
    <w:rsid w:val="00715EEE"/>
    <w:rsid w:val="0072042E"/>
    <w:rsid w:val="00721882"/>
    <w:rsid w:val="007222AC"/>
    <w:rsid w:val="00724240"/>
    <w:rsid w:val="007245A7"/>
    <w:rsid w:val="00725971"/>
    <w:rsid w:val="00726AFB"/>
    <w:rsid w:val="00727585"/>
    <w:rsid w:val="007321FD"/>
    <w:rsid w:val="00733AB4"/>
    <w:rsid w:val="007425AF"/>
    <w:rsid w:val="00744925"/>
    <w:rsid w:val="007475CE"/>
    <w:rsid w:val="00752ACC"/>
    <w:rsid w:val="00752EB9"/>
    <w:rsid w:val="00753D31"/>
    <w:rsid w:val="007541B2"/>
    <w:rsid w:val="007542A3"/>
    <w:rsid w:val="0075471E"/>
    <w:rsid w:val="007600FA"/>
    <w:rsid w:val="007617DA"/>
    <w:rsid w:val="007621C3"/>
    <w:rsid w:val="00763925"/>
    <w:rsid w:val="00767D0D"/>
    <w:rsid w:val="00770CFB"/>
    <w:rsid w:val="00772858"/>
    <w:rsid w:val="00773C95"/>
    <w:rsid w:val="00776C2C"/>
    <w:rsid w:val="00777BFB"/>
    <w:rsid w:val="0078051F"/>
    <w:rsid w:val="00781488"/>
    <w:rsid w:val="00783944"/>
    <w:rsid w:val="007862C6"/>
    <w:rsid w:val="0078634E"/>
    <w:rsid w:val="00793484"/>
    <w:rsid w:val="00794C88"/>
    <w:rsid w:val="00796BE5"/>
    <w:rsid w:val="00796D6B"/>
    <w:rsid w:val="007A0160"/>
    <w:rsid w:val="007A06F5"/>
    <w:rsid w:val="007A25D3"/>
    <w:rsid w:val="007A3B9E"/>
    <w:rsid w:val="007A51AA"/>
    <w:rsid w:val="007A556F"/>
    <w:rsid w:val="007A7BD8"/>
    <w:rsid w:val="007B0D5A"/>
    <w:rsid w:val="007B0EA4"/>
    <w:rsid w:val="007B53A2"/>
    <w:rsid w:val="007B5565"/>
    <w:rsid w:val="007B6B4C"/>
    <w:rsid w:val="007B6E4E"/>
    <w:rsid w:val="007B7A03"/>
    <w:rsid w:val="007C1BC5"/>
    <w:rsid w:val="007C6AA6"/>
    <w:rsid w:val="007D017E"/>
    <w:rsid w:val="007D08A8"/>
    <w:rsid w:val="007D1243"/>
    <w:rsid w:val="007D300F"/>
    <w:rsid w:val="007D597E"/>
    <w:rsid w:val="007E3BD1"/>
    <w:rsid w:val="007E6FE6"/>
    <w:rsid w:val="007F24A6"/>
    <w:rsid w:val="007F5364"/>
    <w:rsid w:val="007F7397"/>
    <w:rsid w:val="00800327"/>
    <w:rsid w:val="00800911"/>
    <w:rsid w:val="00801CA4"/>
    <w:rsid w:val="008026F3"/>
    <w:rsid w:val="008036C5"/>
    <w:rsid w:val="008042F6"/>
    <w:rsid w:val="0080606C"/>
    <w:rsid w:val="00806788"/>
    <w:rsid w:val="00806C5F"/>
    <w:rsid w:val="00807628"/>
    <w:rsid w:val="00810AD2"/>
    <w:rsid w:val="00815794"/>
    <w:rsid w:val="00821095"/>
    <w:rsid w:val="00821416"/>
    <w:rsid w:val="008226BD"/>
    <w:rsid w:val="00823331"/>
    <w:rsid w:val="0082438E"/>
    <w:rsid w:val="00835906"/>
    <w:rsid w:val="00836C90"/>
    <w:rsid w:val="0084150A"/>
    <w:rsid w:val="00843F8F"/>
    <w:rsid w:val="00847881"/>
    <w:rsid w:val="008515E8"/>
    <w:rsid w:val="00851EDD"/>
    <w:rsid w:val="0085245E"/>
    <w:rsid w:val="00855850"/>
    <w:rsid w:val="00857084"/>
    <w:rsid w:val="00860F3F"/>
    <w:rsid w:val="00866476"/>
    <w:rsid w:val="00866B57"/>
    <w:rsid w:val="00870A1B"/>
    <w:rsid w:val="008710E5"/>
    <w:rsid w:val="0087382F"/>
    <w:rsid w:val="00873C77"/>
    <w:rsid w:val="008751BF"/>
    <w:rsid w:val="008769C3"/>
    <w:rsid w:val="00880493"/>
    <w:rsid w:val="00880CD6"/>
    <w:rsid w:val="00883016"/>
    <w:rsid w:val="00886430"/>
    <w:rsid w:val="008869AB"/>
    <w:rsid w:val="00887246"/>
    <w:rsid w:val="00887A19"/>
    <w:rsid w:val="00887B99"/>
    <w:rsid w:val="00894715"/>
    <w:rsid w:val="008A09FC"/>
    <w:rsid w:val="008A0D46"/>
    <w:rsid w:val="008A0F7C"/>
    <w:rsid w:val="008A1B42"/>
    <w:rsid w:val="008A1D11"/>
    <w:rsid w:val="008A27C0"/>
    <w:rsid w:val="008A3322"/>
    <w:rsid w:val="008B49C4"/>
    <w:rsid w:val="008C0278"/>
    <w:rsid w:val="008C1C97"/>
    <w:rsid w:val="008C6938"/>
    <w:rsid w:val="008D014E"/>
    <w:rsid w:val="008D1677"/>
    <w:rsid w:val="008D1A35"/>
    <w:rsid w:val="008D47EF"/>
    <w:rsid w:val="008D4DE7"/>
    <w:rsid w:val="008D651A"/>
    <w:rsid w:val="008E0965"/>
    <w:rsid w:val="008E1123"/>
    <w:rsid w:val="008E1E9B"/>
    <w:rsid w:val="008E4D21"/>
    <w:rsid w:val="008E5B6F"/>
    <w:rsid w:val="008E791B"/>
    <w:rsid w:val="008F00F6"/>
    <w:rsid w:val="008F01C3"/>
    <w:rsid w:val="008F1E24"/>
    <w:rsid w:val="008F1E39"/>
    <w:rsid w:val="008F38DB"/>
    <w:rsid w:val="008F410F"/>
    <w:rsid w:val="008F427F"/>
    <w:rsid w:val="008F6CF0"/>
    <w:rsid w:val="008F7A92"/>
    <w:rsid w:val="00900272"/>
    <w:rsid w:val="00901D4F"/>
    <w:rsid w:val="00901E59"/>
    <w:rsid w:val="0090250C"/>
    <w:rsid w:val="009037CC"/>
    <w:rsid w:val="00904A7F"/>
    <w:rsid w:val="00906D42"/>
    <w:rsid w:val="009128C0"/>
    <w:rsid w:val="009148AE"/>
    <w:rsid w:val="00915872"/>
    <w:rsid w:val="00922907"/>
    <w:rsid w:val="00926AC0"/>
    <w:rsid w:val="009278E4"/>
    <w:rsid w:val="00932311"/>
    <w:rsid w:val="00935855"/>
    <w:rsid w:val="009447CA"/>
    <w:rsid w:val="009469EF"/>
    <w:rsid w:val="00946B18"/>
    <w:rsid w:val="00950FD2"/>
    <w:rsid w:val="00952E4A"/>
    <w:rsid w:val="00953932"/>
    <w:rsid w:val="00954963"/>
    <w:rsid w:val="00957007"/>
    <w:rsid w:val="0096244E"/>
    <w:rsid w:val="00962E92"/>
    <w:rsid w:val="009676F9"/>
    <w:rsid w:val="009703B5"/>
    <w:rsid w:val="00971BBF"/>
    <w:rsid w:val="00971E47"/>
    <w:rsid w:val="00973D91"/>
    <w:rsid w:val="0097497E"/>
    <w:rsid w:val="009758B8"/>
    <w:rsid w:val="00975B49"/>
    <w:rsid w:val="00975F06"/>
    <w:rsid w:val="00977AD6"/>
    <w:rsid w:val="00981E69"/>
    <w:rsid w:val="00982598"/>
    <w:rsid w:val="00986B2C"/>
    <w:rsid w:val="009901BC"/>
    <w:rsid w:val="00995834"/>
    <w:rsid w:val="00996CBD"/>
    <w:rsid w:val="009A2392"/>
    <w:rsid w:val="009A3B46"/>
    <w:rsid w:val="009A7355"/>
    <w:rsid w:val="009B18B4"/>
    <w:rsid w:val="009B2F0F"/>
    <w:rsid w:val="009C14C7"/>
    <w:rsid w:val="009C248F"/>
    <w:rsid w:val="009C2CA3"/>
    <w:rsid w:val="009C3573"/>
    <w:rsid w:val="009C4565"/>
    <w:rsid w:val="009C7853"/>
    <w:rsid w:val="009D3310"/>
    <w:rsid w:val="009D631E"/>
    <w:rsid w:val="009E0939"/>
    <w:rsid w:val="009E6B19"/>
    <w:rsid w:val="009F462A"/>
    <w:rsid w:val="009F46B1"/>
    <w:rsid w:val="009F5666"/>
    <w:rsid w:val="009F56D1"/>
    <w:rsid w:val="009F5CEC"/>
    <w:rsid w:val="009F6E11"/>
    <w:rsid w:val="00A00446"/>
    <w:rsid w:val="00A0266C"/>
    <w:rsid w:val="00A03852"/>
    <w:rsid w:val="00A03B9E"/>
    <w:rsid w:val="00A06D73"/>
    <w:rsid w:val="00A10B8B"/>
    <w:rsid w:val="00A11D08"/>
    <w:rsid w:val="00A14585"/>
    <w:rsid w:val="00A15425"/>
    <w:rsid w:val="00A15588"/>
    <w:rsid w:val="00A17BA3"/>
    <w:rsid w:val="00A22D80"/>
    <w:rsid w:val="00A23594"/>
    <w:rsid w:val="00A2790C"/>
    <w:rsid w:val="00A3153B"/>
    <w:rsid w:val="00A32E2E"/>
    <w:rsid w:val="00A339D7"/>
    <w:rsid w:val="00A342C3"/>
    <w:rsid w:val="00A3672A"/>
    <w:rsid w:val="00A429CA"/>
    <w:rsid w:val="00A44506"/>
    <w:rsid w:val="00A52AE4"/>
    <w:rsid w:val="00A539A1"/>
    <w:rsid w:val="00A53F41"/>
    <w:rsid w:val="00A578AC"/>
    <w:rsid w:val="00A57E60"/>
    <w:rsid w:val="00A63197"/>
    <w:rsid w:val="00A64E56"/>
    <w:rsid w:val="00A67FFB"/>
    <w:rsid w:val="00A700DE"/>
    <w:rsid w:val="00A739C3"/>
    <w:rsid w:val="00A77856"/>
    <w:rsid w:val="00A81C18"/>
    <w:rsid w:val="00A916D6"/>
    <w:rsid w:val="00A92360"/>
    <w:rsid w:val="00A9246C"/>
    <w:rsid w:val="00A93205"/>
    <w:rsid w:val="00A95C32"/>
    <w:rsid w:val="00A96D95"/>
    <w:rsid w:val="00AA230F"/>
    <w:rsid w:val="00AA248A"/>
    <w:rsid w:val="00AA32D2"/>
    <w:rsid w:val="00AB41EF"/>
    <w:rsid w:val="00AB519A"/>
    <w:rsid w:val="00AB51D9"/>
    <w:rsid w:val="00AB529D"/>
    <w:rsid w:val="00AB585D"/>
    <w:rsid w:val="00AB71F9"/>
    <w:rsid w:val="00AC035D"/>
    <w:rsid w:val="00AC1A47"/>
    <w:rsid w:val="00AC3BD3"/>
    <w:rsid w:val="00AD0A93"/>
    <w:rsid w:val="00AD4055"/>
    <w:rsid w:val="00AD4F67"/>
    <w:rsid w:val="00AD6216"/>
    <w:rsid w:val="00AD6E74"/>
    <w:rsid w:val="00AD76CE"/>
    <w:rsid w:val="00AE0344"/>
    <w:rsid w:val="00AE12BA"/>
    <w:rsid w:val="00AE2C97"/>
    <w:rsid w:val="00AE525A"/>
    <w:rsid w:val="00AE66ED"/>
    <w:rsid w:val="00AE77FB"/>
    <w:rsid w:val="00AF0512"/>
    <w:rsid w:val="00AF0891"/>
    <w:rsid w:val="00AF7BA3"/>
    <w:rsid w:val="00B0005A"/>
    <w:rsid w:val="00B03E08"/>
    <w:rsid w:val="00B14225"/>
    <w:rsid w:val="00B14B88"/>
    <w:rsid w:val="00B22570"/>
    <w:rsid w:val="00B22D16"/>
    <w:rsid w:val="00B2347E"/>
    <w:rsid w:val="00B25B45"/>
    <w:rsid w:val="00B268C3"/>
    <w:rsid w:val="00B26C1B"/>
    <w:rsid w:val="00B273EC"/>
    <w:rsid w:val="00B30093"/>
    <w:rsid w:val="00B339A5"/>
    <w:rsid w:val="00B34082"/>
    <w:rsid w:val="00B34DE1"/>
    <w:rsid w:val="00B36FF7"/>
    <w:rsid w:val="00B42901"/>
    <w:rsid w:val="00B4418A"/>
    <w:rsid w:val="00B45BF2"/>
    <w:rsid w:val="00B4747D"/>
    <w:rsid w:val="00B50395"/>
    <w:rsid w:val="00B532C2"/>
    <w:rsid w:val="00B5654D"/>
    <w:rsid w:val="00B565C4"/>
    <w:rsid w:val="00B62BE5"/>
    <w:rsid w:val="00B72618"/>
    <w:rsid w:val="00B72EE7"/>
    <w:rsid w:val="00B73B25"/>
    <w:rsid w:val="00B7419A"/>
    <w:rsid w:val="00B82641"/>
    <w:rsid w:val="00B87FD7"/>
    <w:rsid w:val="00B93B1B"/>
    <w:rsid w:val="00B93B88"/>
    <w:rsid w:val="00BA03EA"/>
    <w:rsid w:val="00BA0F9B"/>
    <w:rsid w:val="00BA25DC"/>
    <w:rsid w:val="00BA2E19"/>
    <w:rsid w:val="00BA2FF5"/>
    <w:rsid w:val="00BA3590"/>
    <w:rsid w:val="00BA4C48"/>
    <w:rsid w:val="00BB119C"/>
    <w:rsid w:val="00BB1B57"/>
    <w:rsid w:val="00BB2167"/>
    <w:rsid w:val="00BB7163"/>
    <w:rsid w:val="00BB7F27"/>
    <w:rsid w:val="00BC050A"/>
    <w:rsid w:val="00BC7905"/>
    <w:rsid w:val="00BD57FA"/>
    <w:rsid w:val="00BD70B2"/>
    <w:rsid w:val="00BD73FB"/>
    <w:rsid w:val="00BE17E4"/>
    <w:rsid w:val="00BE2388"/>
    <w:rsid w:val="00BE6939"/>
    <w:rsid w:val="00BE712D"/>
    <w:rsid w:val="00BE7A26"/>
    <w:rsid w:val="00BF42B4"/>
    <w:rsid w:val="00BF42F1"/>
    <w:rsid w:val="00BF606A"/>
    <w:rsid w:val="00C023F7"/>
    <w:rsid w:val="00C032B2"/>
    <w:rsid w:val="00C04636"/>
    <w:rsid w:val="00C04CC7"/>
    <w:rsid w:val="00C062F9"/>
    <w:rsid w:val="00C06641"/>
    <w:rsid w:val="00C06BD5"/>
    <w:rsid w:val="00C123FC"/>
    <w:rsid w:val="00C12B14"/>
    <w:rsid w:val="00C1317D"/>
    <w:rsid w:val="00C14080"/>
    <w:rsid w:val="00C15A87"/>
    <w:rsid w:val="00C15BE2"/>
    <w:rsid w:val="00C1709C"/>
    <w:rsid w:val="00C26DA0"/>
    <w:rsid w:val="00C26FED"/>
    <w:rsid w:val="00C30DA0"/>
    <w:rsid w:val="00C31B7A"/>
    <w:rsid w:val="00C3514A"/>
    <w:rsid w:val="00C3520E"/>
    <w:rsid w:val="00C36D7A"/>
    <w:rsid w:val="00C379B7"/>
    <w:rsid w:val="00C37BAF"/>
    <w:rsid w:val="00C40B38"/>
    <w:rsid w:val="00C40C65"/>
    <w:rsid w:val="00C4221E"/>
    <w:rsid w:val="00C4253D"/>
    <w:rsid w:val="00C47F41"/>
    <w:rsid w:val="00C508C7"/>
    <w:rsid w:val="00C53546"/>
    <w:rsid w:val="00C54F33"/>
    <w:rsid w:val="00C55485"/>
    <w:rsid w:val="00C6656A"/>
    <w:rsid w:val="00C72170"/>
    <w:rsid w:val="00C73258"/>
    <w:rsid w:val="00C74433"/>
    <w:rsid w:val="00C756E1"/>
    <w:rsid w:val="00C77AC1"/>
    <w:rsid w:val="00C814DA"/>
    <w:rsid w:val="00C82EBD"/>
    <w:rsid w:val="00C87B8A"/>
    <w:rsid w:val="00C9477B"/>
    <w:rsid w:val="00C95891"/>
    <w:rsid w:val="00C96AE5"/>
    <w:rsid w:val="00C96ED0"/>
    <w:rsid w:val="00C97AC0"/>
    <w:rsid w:val="00CA002F"/>
    <w:rsid w:val="00CA0BD5"/>
    <w:rsid w:val="00CA147B"/>
    <w:rsid w:val="00CA38F3"/>
    <w:rsid w:val="00CA4028"/>
    <w:rsid w:val="00CA5A9B"/>
    <w:rsid w:val="00CA66A9"/>
    <w:rsid w:val="00CB00E3"/>
    <w:rsid w:val="00CB1F6A"/>
    <w:rsid w:val="00CB2FA5"/>
    <w:rsid w:val="00CB34E8"/>
    <w:rsid w:val="00CB3EC5"/>
    <w:rsid w:val="00CB71AA"/>
    <w:rsid w:val="00CB78CB"/>
    <w:rsid w:val="00CC1A95"/>
    <w:rsid w:val="00CD3255"/>
    <w:rsid w:val="00CD43CC"/>
    <w:rsid w:val="00CD6F36"/>
    <w:rsid w:val="00CE30B5"/>
    <w:rsid w:val="00CE50AE"/>
    <w:rsid w:val="00CE73E4"/>
    <w:rsid w:val="00CF4604"/>
    <w:rsid w:val="00CF4FFF"/>
    <w:rsid w:val="00CF50F5"/>
    <w:rsid w:val="00CF6A73"/>
    <w:rsid w:val="00D0078C"/>
    <w:rsid w:val="00D00BF5"/>
    <w:rsid w:val="00D0111A"/>
    <w:rsid w:val="00D026D3"/>
    <w:rsid w:val="00D05409"/>
    <w:rsid w:val="00D06054"/>
    <w:rsid w:val="00D07BAE"/>
    <w:rsid w:val="00D1023B"/>
    <w:rsid w:val="00D11419"/>
    <w:rsid w:val="00D11ABC"/>
    <w:rsid w:val="00D14771"/>
    <w:rsid w:val="00D162FD"/>
    <w:rsid w:val="00D16478"/>
    <w:rsid w:val="00D17146"/>
    <w:rsid w:val="00D177E8"/>
    <w:rsid w:val="00D215C6"/>
    <w:rsid w:val="00D23A7B"/>
    <w:rsid w:val="00D26E6D"/>
    <w:rsid w:val="00D31127"/>
    <w:rsid w:val="00D33CB6"/>
    <w:rsid w:val="00D33F6F"/>
    <w:rsid w:val="00D36AB3"/>
    <w:rsid w:val="00D37E97"/>
    <w:rsid w:val="00D41A6F"/>
    <w:rsid w:val="00D422BB"/>
    <w:rsid w:val="00D4246D"/>
    <w:rsid w:val="00D42F74"/>
    <w:rsid w:val="00D43845"/>
    <w:rsid w:val="00D44BC2"/>
    <w:rsid w:val="00D475EC"/>
    <w:rsid w:val="00D50C09"/>
    <w:rsid w:val="00D52F06"/>
    <w:rsid w:val="00D541CF"/>
    <w:rsid w:val="00D638A8"/>
    <w:rsid w:val="00D64270"/>
    <w:rsid w:val="00D647B4"/>
    <w:rsid w:val="00D652B0"/>
    <w:rsid w:val="00D65450"/>
    <w:rsid w:val="00D65804"/>
    <w:rsid w:val="00D66F54"/>
    <w:rsid w:val="00D726C8"/>
    <w:rsid w:val="00D72E17"/>
    <w:rsid w:val="00D75733"/>
    <w:rsid w:val="00D809D4"/>
    <w:rsid w:val="00D82F3A"/>
    <w:rsid w:val="00D918BB"/>
    <w:rsid w:val="00D91992"/>
    <w:rsid w:val="00D93484"/>
    <w:rsid w:val="00D97BCB"/>
    <w:rsid w:val="00DA2271"/>
    <w:rsid w:val="00DA4678"/>
    <w:rsid w:val="00DA5186"/>
    <w:rsid w:val="00DA6A27"/>
    <w:rsid w:val="00DA7A0E"/>
    <w:rsid w:val="00DB121D"/>
    <w:rsid w:val="00DB26CE"/>
    <w:rsid w:val="00DB7442"/>
    <w:rsid w:val="00DC01E0"/>
    <w:rsid w:val="00DC3D86"/>
    <w:rsid w:val="00DC66F1"/>
    <w:rsid w:val="00DD0CCA"/>
    <w:rsid w:val="00DD443B"/>
    <w:rsid w:val="00DD774F"/>
    <w:rsid w:val="00DE1D72"/>
    <w:rsid w:val="00DE1FB0"/>
    <w:rsid w:val="00DE2316"/>
    <w:rsid w:val="00DE331E"/>
    <w:rsid w:val="00DE7663"/>
    <w:rsid w:val="00DF1D32"/>
    <w:rsid w:val="00DF2659"/>
    <w:rsid w:val="00DF2DC6"/>
    <w:rsid w:val="00DF5AB5"/>
    <w:rsid w:val="00DF7F43"/>
    <w:rsid w:val="00E01658"/>
    <w:rsid w:val="00E01DF0"/>
    <w:rsid w:val="00E041D6"/>
    <w:rsid w:val="00E04919"/>
    <w:rsid w:val="00E110E4"/>
    <w:rsid w:val="00E128A1"/>
    <w:rsid w:val="00E128A3"/>
    <w:rsid w:val="00E14338"/>
    <w:rsid w:val="00E15489"/>
    <w:rsid w:val="00E15BBB"/>
    <w:rsid w:val="00E208BF"/>
    <w:rsid w:val="00E20BA1"/>
    <w:rsid w:val="00E21174"/>
    <w:rsid w:val="00E2696F"/>
    <w:rsid w:val="00E30792"/>
    <w:rsid w:val="00E310BF"/>
    <w:rsid w:val="00E40A0C"/>
    <w:rsid w:val="00E41AF8"/>
    <w:rsid w:val="00E42C3B"/>
    <w:rsid w:val="00E44B86"/>
    <w:rsid w:val="00E45E83"/>
    <w:rsid w:val="00E46586"/>
    <w:rsid w:val="00E50DE2"/>
    <w:rsid w:val="00E52C91"/>
    <w:rsid w:val="00E540BB"/>
    <w:rsid w:val="00E54448"/>
    <w:rsid w:val="00E55405"/>
    <w:rsid w:val="00E61A9C"/>
    <w:rsid w:val="00E6330C"/>
    <w:rsid w:val="00E65A0E"/>
    <w:rsid w:val="00E65CA8"/>
    <w:rsid w:val="00E66017"/>
    <w:rsid w:val="00E72235"/>
    <w:rsid w:val="00E729B5"/>
    <w:rsid w:val="00E7471D"/>
    <w:rsid w:val="00E77084"/>
    <w:rsid w:val="00E77D26"/>
    <w:rsid w:val="00E811E7"/>
    <w:rsid w:val="00E839F5"/>
    <w:rsid w:val="00E87A21"/>
    <w:rsid w:val="00E903AB"/>
    <w:rsid w:val="00E9287F"/>
    <w:rsid w:val="00E92C97"/>
    <w:rsid w:val="00E92E67"/>
    <w:rsid w:val="00E93593"/>
    <w:rsid w:val="00E95756"/>
    <w:rsid w:val="00E95BA3"/>
    <w:rsid w:val="00E961EE"/>
    <w:rsid w:val="00E962BA"/>
    <w:rsid w:val="00E96B29"/>
    <w:rsid w:val="00EB0371"/>
    <w:rsid w:val="00EB11B0"/>
    <w:rsid w:val="00EB3ED9"/>
    <w:rsid w:val="00EB4EAB"/>
    <w:rsid w:val="00EB55F3"/>
    <w:rsid w:val="00EC1431"/>
    <w:rsid w:val="00EC2351"/>
    <w:rsid w:val="00EC2583"/>
    <w:rsid w:val="00EC371A"/>
    <w:rsid w:val="00EC4B07"/>
    <w:rsid w:val="00ED4B26"/>
    <w:rsid w:val="00ED6676"/>
    <w:rsid w:val="00EE361F"/>
    <w:rsid w:val="00EE4F7E"/>
    <w:rsid w:val="00EE5F88"/>
    <w:rsid w:val="00EE6503"/>
    <w:rsid w:val="00EE6563"/>
    <w:rsid w:val="00EE6B79"/>
    <w:rsid w:val="00EF2568"/>
    <w:rsid w:val="00EF2791"/>
    <w:rsid w:val="00EF51B7"/>
    <w:rsid w:val="00EF59BC"/>
    <w:rsid w:val="00F02A01"/>
    <w:rsid w:val="00F04B29"/>
    <w:rsid w:val="00F05D96"/>
    <w:rsid w:val="00F079F3"/>
    <w:rsid w:val="00F10263"/>
    <w:rsid w:val="00F104EC"/>
    <w:rsid w:val="00F11675"/>
    <w:rsid w:val="00F1540D"/>
    <w:rsid w:val="00F15EA8"/>
    <w:rsid w:val="00F22E14"/>
    <w:rsid w:val="00F2749C"/>
    <w:rsid w:val="00F31FC3"/>
    <w:rsid w:val="00F3334D"/>
    <w:rsid w:val="00F33731"/>
    <w:rsid w:val="00F35DB2"/>
    <w:rsid w:val="00F40A97"/>
    <w:rsid w:val="00F41494"/>
    <w:rsid w:val="00F4154A"/>
    <w:rsid w:val="00F41CB2"/>
    <w:rsid w:val="00F42387"/>
    <w:rsid w:val="00F47DCE"/>
    <w:rsid w:val="00F5300A"/>
    <w:rsid w:val="00F5720B"/>
    <w:rsid w:val="00F57EA3"/>
    <w:rsid w:val="00F57FEF"/>
    <w:rsid w:val="00F604BC"/>
    <w:rsid w:val="00F61A53"/>
    <w:rsid w:val="00F62F0B"/>
    <w:rsid w:val="00F63DBB"/>
    <w:rsid w:val="00F64A37"/>
    <w:rsid w:val="00F6517D"/>
    <w:rsid w:val="00F656CF"/>
    <w:rsid w:val="00F65A25"/>
    <w:rsid w:val="00F66D3F"/>
    <w:rsid w:val="00F67779"/>
    <w:rsid w:val="00F71E09"/>
    <w:rsid w:val="00F7292F"/>
    <w:rsid w:val="00F73418"/>
    <w:rsid w:val="00F73FDC"/>
    <w:rsid w:val="00F804D7"/>
    <w:rsid w:val="00F805D8"/>
    <w:rsid w:val="00F80A46"/>
    <w:rsid w:val="00F8213F"/>
    <w:rsid w:val="00F859C6"/>
    <w:rsid w:val="00F92922"/>
    <w:rsid w:val="00F931E1"/>
    <w:rsid w:val="00F95467"/>
    <w:rsid w:val="00F95E45"/>
    <w:rsid w:val="00F9749F"/>
    <w:rsid w:val="00FA211E"/>
    <w:rsid w:val="00FA502A"/>
    <w:rsid w:val="00FA5D36"/>
    <w:rsid w:val="00FA5EC2"/>
    <w:rsid w:val="00FA6B07"/>
    <w:rsid w:val="00FB0F8A"/>
    <w:rsid w:val="00FB15DD"/>
    <w:rsid w:val="00FB1984"/>
    <w:rsid w:val="00FB1FA7"/>
    <w:rsid w:val="00FB2193"/>
    <w:rsid w:val="00FB6FF9"/>
    <w:rsid w:val="00FB744E"/>
    <w:rsid w:val="00FC02D1"/>
    <w:rsid w:val="00FC2542"/>
    <w:rsid w:val="00FC372A"/>
    <w:rsid w:val="00FD41D8"/>
    <w:rsid w:val="00FE250F"/>
    <w:rsid w:val="00FE26DD"/>
    <w:rsid w:val="00FE3EE5"/>
    <w:rsid w:val="00FE417F"/>
    <w:rsid w:val="00FE47CD"/>
    <w:rsid w:val="00FE5EF0"/>
    <w:rsid w:val="00FE7594"/>
    <w:rsid w:val="00FE7B5C"/>
    <w:rsid w:val="00FF0322"/>
    <w:rsid w:val="00FF368C"/>
    <w:rsid w:val="00FF4195"/>
    <w:rsid w:val="00FF5CB1"/>
    <w:rsid w:val="00FF6A72"/>
    <w:rsid w:val="00FF7719"/>
    <w:rsid w:val="00FF7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9D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C035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kern w:val="36"/>
      <w:sz w:val="48"/>
      <w:szCs w:val="20"/>
      <w:lang w:eastAsia="it-IT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6B2C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  <w:lang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C035D"/>
    <w:rPr>
      <w:rFonts w:ascii="Times New Roman" w:hAnsi="Times New Roman" w:cs="Times New Roman"/>
      <w:b/>
      <w:kern w:val="36"/>
      <w:sz w:val="48"/>
      <w:lang w:eastAsia="it-IT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86B2C"/>
    <w:rPr>
      <w:rFonts w:ascii="Calibri Light" w:hAnsi="Calibri Light" w:cs="Times New Roman"/>
      <w:color w:val="2E74B5"/>
      <w:sz w:val="26"/>
    </w:rPr>
  </w:style>
  <w:style w:type="paragraph" w:styleId="ListParagraph">
    <w:name w:val="List Paragraph"/>
    <w:basedOn w:val="Normal"/>
    <w:uiPriority w:val="99"/>
    <w:qFormat/>
    <w:rsid w:val="003A5D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4195"/>
    <w:pPr>
      <w:spacing w:after="0" w:line="240" w:lineRule="auto"/>
    </w:pPr>
    <w:rPr>
      <w:rFonts w:ascii="Segoe UI" w:hAnsi="Segoe UI"/>
      <w:sz w:val="18"/>
      <w:szCs w:val="20"/>
      <w:lang w:eastAsia="it-I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4195"/>
    <w:rPr>
      <w:rFonts w:ascii="Segoe UI" w:hAnsi="Segoe UI" w:cs="Times New Roman"/>
      <w:sz w:val="18"/>
    </w:rPr>
  </w:style>
  <w:style w:type="paragraph" w:customStyle="1" w:styleId="verse">
    <w:name w:val="verse"/>
    <w:basedOn w:val="Normal"/>
    <w:uiPriority w:val="99"/>
    <w:rsid w:val="00AC03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uiPriority w:val="99"/>
    <w:rsid w:val="00AC035D"/>
  </w:style>
  <w:style w:type="character" w:styleId="Hyperlink">
    <w:name w:val="Hyperlink"/>
    <w:basedOn w:val="DefaultParagraphFont"/>
    <w:uiPriority w:val="99"/>
    <w:rsid w:val="00AC035D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AC035D"/>
    <w:rPr>
      <w:rFonts w:cs="Times New Roman"/>
      <w:i/>
    </w:rPr>
  </w:style>
  <w:style w:type="paragraph" w:styleId="NormalWeb">
    <w:name w:val="Normal (Web)"/>
    <w:basedOn w:val="Normal"/>
    <w:uiPriority w:val="99"/>
    <w:semiHidden/>
    <w:rsid w:val="00CE30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TableGrid">
    <w:name w:val="Table Grid"/>
    <w:basedOn w:val="TableNormal"/>
    <w:uiPriority w:val="99"/>
    <w:rsid w:val="004D45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D4D84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D4D8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D4D84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D4D84"/>
    <w:rPr>
      <w:rFonts w:cs="Times New Roman"/>
    </w:rPr>
  </w:style>
  <w:style w:type="character" w:styleId="PageNumber">
    <w:name w:val="page number"/>
    <w:basedOn w:val="DefaultParagraphFont"/>
    <w:uiPriority w:val="99"/>
    <w:rsid w:val="0089471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21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10831">
          <w:marLeft w:val="150"/>
          <w:marRight w:val="150"/>
          <w:marTop w:val="225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086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1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10829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1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210833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1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210843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1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210852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1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2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10875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1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2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1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10888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1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210900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210911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1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21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1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307</Words>
  <Characters>1754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Utente</dc:creator>
  <cp:keywords/>
  <dc:description/>
  <cp:lastModifiedBy>user</cp:lastModifiedBy>
  <cp:revision>3</cp:revision>
  <cp:lastPrinted>2017-11-10T07:57:00Z</cp:lastPrinted>
  <dcterms:created xsi:type="dcterms:W3CDTF">2018-10-30T09:53:00Z</dcterms:created>
  <dcterms:modified xsi:type="dcterms:W3CDTF">2018-10-30T09:56:00Z</dcterms:modified>
</cp:coreProperties>
</file>