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90" w:lineRule="exact" w:before="6"/>
        <w:rPr>
          <w:sz w:val="9"/>
          <w:szCs w:val="9"/>
        </w:rPr>
      </w:pPr>
      <w:r>
        <w:rPr>
          <w:sz w:val="9"/>
          <w:szCs w:val="9"/>
        </w:rPr>
      </w:r>
    </w:p>
    <w:tbl>
      <w:tblPr>
        <w:tblW w:w="0" w:type="auto"/>
        <w:jc w:val="left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4" w:hRule="exact"/>
        </w:trPr>
        <w:tc>
          <w:tcPr>
            <w:tcW w:w="812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8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93" w:type="dxa"/>
            <w:gridSpan w:val="2"/>
            <w:tcBorders>
              <w:top w:val="single" w:sz="8" w:space="0" w:color="000000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1"/>
              <w:ind w:left="8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classe</w:t>
            </w:r>
          </w:p>
        </w:tc>
      </w:tr>
      <w:tr>
        <w:trPr>
          <w:trHeight w:val="324" w:hRule="exact"/>
        </w:trPr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4438" w:val="left" w:leader="none"/>
                <w:tab w:pos="8009" w:val="left" w:leader="none"/>
              </w:tabs>
              <w:spacing w:before="87"/>
              <w:ind w:left="110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CE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-8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6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IS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1°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BI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NNIO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2018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-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2019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:</w:t>
            </w:r>
            <w:r>
              <w:rPr>
                <w:rFonts w:ascii="Trebuchet MS" w:hAnsi="Trebuchet MS" w:cs="Trebuchet MS" w:eastAsia="Trebuchet MS"/>
                <w:b/>
                <w:bCs/>
                <w:spacing w:val="36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1185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ab/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gg.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3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209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15" w:hRule="exact"/>
        </w:trPr>
        <w:tc>
          <w:tcPr>
            <w:tcW w:w="9619" w:type="dxa"/>
            <w:gridSpan w:val="13"/>
            <w:tcBorders>
              <w:top w:val="single" w:sz="8" w:space="0" w:color="000000"/>
              <w:left w:val="single" w:sz="8" w:space="0" w:color="000000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before="83"/>
              <w:ind w:left="13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G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IG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IA</w:t>
            </w:r>
            <w:r>
              <w:rPr>
                <w:rFonts w:ascii="Trebuchet MS" w:hAnsi="Trebuchet MS" w:cs="Trebuchet MS" w:eastAsia="Trebuchet MS"/>
                <w:b/>
                <w:bCs/>
                <w:spacing w:val="-9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/>
                <w:bCs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AZIONE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ON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314" w:hRule="exact"/>
        </w:trPr>
        <w:tc>
          <w:tcPr>
            <w:tcW w:w="3317" w:type="dxa"/>
            <w:gridSpan w:val="4"/>
            <w:tcBorders>
              <w:top w:val="single" w:sz="4" w:space="0" w:color="7F7F7F"/>
              <w:left w:val="single" w:sz="8" w:space="0" w:color="000000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3114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3"/>
              <w:ind w:left="79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1°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DRIM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ESTRE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3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590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188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before="73"/>
              <w:ind w:left="1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FINALE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3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1185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50" w:hRule="exact"/>
        </w:trPr>
        <w:tc>
          <w:tcPr>
            <w:tcW w:w="1327" w:type="dxa"/>
            <w:tcBorders>
              <w:top w:val="single" w:sz="4" w:space="0" w:color="7F7F7F"/>
              <w:left w:val="single" w:sz="8" w:space="0" w:color="000000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8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VI</w:t>
            </w:r>
          </w:p>
        </w:tc>
        <w:tc>
          <w:tcPr>
            <w:tcW w:w="199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9"/>
              <w:ind w:left="644" w:right="0" w:hanging="28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LIV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PRES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3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q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uentate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93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15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3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rib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9"/>
              <w:ind w:left="192" w:right="204" w:firstLine="6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6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quentate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0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2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82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line="150" w:lineRule="exact" w:before="9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40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rib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68" w:hRule="exact"/>
        </w:trPr>
        <w:tc>
          <w:tcPr>
            <w:tcW w:w="1327" w:type="dxa"/>
            <w:tcBorders>
              <w:top w:val="single" w:sz="4" w:space="0" w:color="7F7F7F"/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990" w:type="dxa"/>
            <w:gridSpan w:val="3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9"/>
              <w:ind w:left="764" w:right="100" w:hanging="68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ca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sa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eque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nz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oghe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&lt;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442</w:t>
            </w:r>
            <w:r>
              <w:rPr>
                <w:rFonts w:ascii="Trebuchet MS" w:hAnsi="Trebuchet MS" w:cs="Trebuchet MS" w:eastAsia="Trebuchet MS"/>
                <w:b/>
                <w:bCs/>
                <w:spacing w:val="3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792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&lt;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889</w:t>
            </w:r>
            <w:r>
              <w:rPr>
                <w:rFonts w:ascii="Trebuchet MS" w:hAnsi="Trebuchet MS" w:cs="Trebuchet MS" w:eastAsia="Trebuchet MS"/>
                <w:b/>
                <w:bCs/>
                <w:spacing w:val="3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right="1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829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68" w:hRule="exact"/>
        </w:trPr>
        <w:tc>
          <w:tcPr>
            <w:tcW w:w="132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1" w:lineRule="auto"/>
              <w:ind w:left="106" w:right="117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FREQ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assen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certi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icate</w:t>
            </w:r>
          </w:p>
        </w:tc>
        <w:tc>
          <w:tcPr>
            <w:tcW w:w="1990" w:type="dxa"/>
            <w:gridSpan w:val="3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4"/>
              <w:ind w:left="464" w:right="0" w:hanging="34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App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ffici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ente,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emp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icate</w:t>
            </w:r>
          </w:p>
        </w:tc>
        <w:tc>
          <w:tcPr>
            <w:tcW w:w="1161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4"/>
              <w:ind w:left="14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……………./472</w:t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948</w:t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829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99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4"/>
              <w:ind w:left="204" w:right="18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puntua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mente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icate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……………./501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…………./100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99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4"/>
              <w:ind w:left="184" w:right="19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epi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………./531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…………/1066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99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4"/>
              <w:ind w:left="744" w:right="323" w:hanging="42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tante,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puntuale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………./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555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……….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.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/1114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327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990" w:type="dxa"/>
            <w:gridSpan w:val="3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idua,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puntua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……….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/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590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54" w:right="16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5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……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/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1185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62" w:right="16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132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1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RDI</w:t>
            </w:r>
          </w:p>
        </w:tc>
        <w:tc>
          <w:tcPr>
            <w:tcW w:w="1990" w:type="dxa"/>
            <w:gridSpan w:val="3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6"/>
              <w:ind w:left="544" w:right="171" w:hanging="38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cuni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ingiu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e/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anticipate</w:t>
            </w:r>
          </w:p>
        </w:tc>
        <w:tc>
          <w:tcPr>
            <w:tcW w:w="1161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5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4/me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7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36/ann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1,5</w:t>
            </w:r>
          </w:p>
        </w:tc>
        <w:tc>
          <w:tcPr>
            <w:tcW w:w="829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590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99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76"/>
              <w:ind w:left="184" w:right="17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Q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rdo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lvol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ingiu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anticipata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2/me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18/ann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450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99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6"/>
              <w:ind w:left="84" w:right="99" w:firstLine="18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7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hi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icati,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5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1/me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9/ann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1,7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60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990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4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anticipate</w:t>
            </w:r>
          </w:p>
        </w:tc>
        <w:tc>
          <w:tcPr>
            <w:tcW w:w="116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5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4/ann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12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x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4/ann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70" w:hRule="exact"/>
        </w:trPr>
        <w:tc>
          <w:tcPr>
            <w:tcW w:w="1327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6"/>
              <w:ind w:left="44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Nessun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nessuna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uscita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anticipata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6"/>
              <w:ind w:left="154" w:right="16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6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6"/>
              <w:ind w:left="162" w:right="16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96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608" w:hRule="exact"/>
        </w:trPr>
        <w:tc>
          <w:tcPr>
            <w:tcW w:w="132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1" w:lineRule="auto"/>
              <w:ind w:left="86" w:right="90" w:firstLine="1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SPET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LI,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9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9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RUI</w:t>
            </w:r>
          </w:p>
        </w:tc>
        <w:tc>
          <w:tcPr>
            <w:tcW w:w="3151" w:type="dxa"/>
            <w:gridSpan w:val="4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41" w:lineRule="auto" w:before="89"/>
              <w:ind w:left="84" w:right="85" w:firstLine="16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Richiami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itti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cente,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igente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e/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tamenti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munque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rispett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1,0</w:t>
            </w: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1,0</w:t>
            </w:r>
          </w:p>
        </w:tc>
        <w:tc>
          <w:tcPr>
            <w:tcW w:w="829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9"/>
              <w:ind w:left="11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iciente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9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9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1,2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9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9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1,2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5"/>
              <w:ind w:right="1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eto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5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5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1,4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5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5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1,4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1"/>
              <w:ind w:right="4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Buon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1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1,6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1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imo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7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1,8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327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3"/>
              <w:ind w:right="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ente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3"/>
              <w:ind w:left="154" w:right="16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3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3"/>
              <w:ind w:left="162" w:right="16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83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49" w:hRule="exact"/>
        </w:trPr>
        <w:tc>
          <w:tcPr>
            <w:tcW w:w="1327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1" w:lineRule="auto"/>
              <w:ind w:left="106" w:right="87" w:hanging="2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8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AST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5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5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5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DUC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2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IVO</w:t>
            </w:r>
          </w:p>
        </w:tc>
        <w:tc>
          <w:tcPr>
            <w:tcW w:w="3151" w:type="dxa"/>
            <w:gridSpan w:val="4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8"/>
              <w:ind w:left="106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Media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36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&lt;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5,00</w:t>
            </w:r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8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8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792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8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</w:t>
            </w:r>
          </w:p>
        </w:tc>
        <w:tc>
          <w:tcPr>
            <w:tcW w:w="663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98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2,0</w:t>
            </w:r>
          </w:p>
        </w:tc>
        <w:tc>
          <w:tcPr>
            <w:tcW w:w="829" w:type="dxa"/>
            <w:vMerge w:val="restart"/>
            <w:tcBorders>
              <w:top w:val="single" w:sz="18" w:space="0" w:color="000000"/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1305" w:right="132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5,1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6,0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2,4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6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2,4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2"/>
              <w:ind w:left="1305" w:right="132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6,1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7,0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2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2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2,8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2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2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2,8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8"/>
              <w:ind w:left="1305" w:right="132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7,1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8,0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8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8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3,2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8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8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3,2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14" w:hRule="exact"/>
        </w:trPr>
        <w:tc>
          <w:tcPr>
            <w:tcW w:w="1327" w:type="dxa"/>
            <w:vMerge/>
            <w:tcBorders>
              <w:left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4"/>
              <w:ind w:left="1305" w:right="132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8,1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9,0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4"/>
              <w:ind w:left="193" w:right="192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4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3,6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4"/>
              <w:ind w:left="202" w:right="183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84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3,6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328" w:hRule="exact"/>
        </w:trPr>
        <w:tc>
          <w:tcPr>
            <w:tcW w:w="1327" w:type="dxa"/>
            <w:vMerge/>
            <w:tcBorders>
              <w:left w:val="single" w:sz="8" w:space="0" w:color="000000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3151" w:type="dxa"/>
            <w:gridSpan w:val="4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0"/>
              <w:ind w:left="18" w:right="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9,1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0"/>
              <w:ind w:left="154" w:right="16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0"/>
              <w:ind w:left="216" w:right="228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4,0</w:t>
            </w:r>
          </w:p>
        </w:tc>
        <w:tc>
          <w:tcPr>
            <w:tcW w:w="792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050" w:type="dxa"/>
            <w:vMerge/>
            <w:tcBorders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498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0"/>
              <w:ind w:left="162" w:right="160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10</w:t>
            </w:r>
          </w:p>
        </w:tc>
        <w:tc>
          <w:tcPr>
            <w:tcW w:w="663" w:type="dxa"/>
            <w:tcBorders>
              <w:top w:val="single" w:sz="4" w:space="0" w:color="7F7F7F"/>
              <w:left w:val="single" w:sz="4" w:space="0" w:color="7F7F7F"/>
              <w:bottom w:val="single" w:sz="18" w:space="0" w:color="000000"/>
              <w:right w:val="single" w:sz="4" w:space="0" w:color="7F7F7F"/>
            </w:tcBorders>
          </w:tcPr>
          <w:p>
            <w:pPr>
              <w:pStyle w:val="TableParagraph"/>
              <w:spacing w:before="70"/>
              <w:ind w:left="224" w:right="2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4,0</w:t>
            </w:r>
          </w:p>
        </w:tc>
        <w:tc>
          <w:tcPr>
            <w:tcW w:w="829" w:type="dxa"/>
            <w:vMerge/>
            <w:tcBorders>
              <w:left w:val="single" w:sz="4" w:space="0" w:color="7F7F7F"/>
              <w:bottom w:val="single" w:sz="1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68" w:hRule="exact"/>
        </w:trPr>
        <w:tc>
          <w:tcPr>
            <w:tcW w:w="5639" w:type="dxa"/>
            <w:gridSpan w:val="7"/>
            <w:tcBorders>
              <w:top w:val="single" w:sz="18" w:space="0" w:color="000000"/>
              <w:left w:val="single" w:sz="8" w:space="0" w:color="000000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80"/>
              <w:jc w:val="righ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3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RI</w:t>
            </w:r>
          </w:p>
        </w:tc>
        <w:tc>
          <w:tcPr>
            <w:tcW w:w="792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2211" w:type="dxa"/>
            <w:gridSpan w:val="3"/>
            <w:vMerge w:val="restart"/>
            <w:tcBorders>
              <w:top w:val="single" w:sz="18" w:space="0" w:color="000000"/>
              <w:left w:val="single" w:sz="4" w:space="0" w:color="7F7F7F"/>
              <w:right w:val="single" w:sz="4" w:space="0" w:color="7F7F7F"/>
            </w:tcBorders>
          </w:tcPr>
          <w:p>
            <w:pPr/>
          </w:p>
        </w:tc>
        <w:tc>
          <w:tcPr>
            <w:tcW w:w="829" w:type="dxa"/>
            <w:tcBorders>
              <w:top w:val="single" w:sz="18" w:space="0" w:color="000000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/>
          </w:p>
        </w:tc>
      </w:tr>
      <w:tr>
        <w:trPr>
          <w:trHeight w:val="455" w:hRule="exact"/>
        </w:trPr>
        <w:tc>
          <w:tcPr>
            <w:tcW w:w="5639" w:type="dxa"/>
            <w:gridSpan w:val="7"/>
            <w:tcBorders>
              <w:top w:val="single" w:sz="4" w:space="0" w:color="7F7F7F"/>
              <w:left w:val="single" w:sz="8" w:space="0" w:color="000000"/>
              <w:bottom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46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IM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rro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ndament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ll'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più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cina</w:t>
            </w:r>
          </w:p>
        </w:tc>
        <w:tc>
          <w:tcPr>
            <w:tcW w:w="792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147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2211" w:type="dxa"/>
            <w:gridSpan w:val="3"/>
            <w:vMerge/>
            <w:tcBorders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829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15" w:hRule="exact"/>
        </w:trPr>
        <w:tc>
          <w:tcPr>
            <w:tcW w:w="14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1" w:lineRule="auto"/>
              <w:ind w:left="346" w:right="354" w:firstLine="18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voto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5=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99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non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romo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/>
                <w:bCs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74" w:type="dxa"/>
            <w:tcBorders>
              <w:top w:val="single" w:sz="8" w:space="0" w:color="000000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>
            <w:pPr>
              <w:pStyle w:val="TableParagraph"/>
              <w:spacing w:before="75"/>
              <w:ind w:right="11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53" w:type="dxa"/>
            <w:gridSpan w:val="10"/>
            <w:tcBorders>
              <w:top w:val="single" w:sz="8" w:space="0" w:color="000000"/>
              <w:left w:val="single" w:sz="4" w:space="0" w:color="7F7F7F"/>
              <w:bottom w:val="single" w:sz="4" w:space="0" w:color="7F7F7F"/>
              <w:right w:val="single" w:sz="8" w:space="0" w:color="000000"/>
            </w:tcBorders>
          </w:tcPr>
          <w:p>
            <w:pPr>
              <w:pStyle w:val="TableParagraph"/>
              <w:spacing w:before="75"/>
              <w:ind w:left="84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ca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sa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eque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nz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,m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889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,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al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tt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/>
                <w:bCs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/>
                <w:bCs/>
                <w:spacing w:val="-3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/>
                <w:bCs/>
                <w:spacing w:val="0"/>
                <w:w w:val="100"/>
                <w:sz w:val="12"/>
                <w:szCs w:val="12"/>
              </w:rPr>
              <w:t>oghe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2075" w:hRule="exact"/>
        </w:trPr>
        <w:tc>
          <w:tcPr>
            <w:tcW w:w="1493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4" w:space="0" w:color="7F7F7F"/>
            </w:tcBorders>
          </w:tcPr>
          <w:p>
            <w:pPr/>
          </w:p>
        </w:tc>
        <w:tc>
          <w:tcPr>
            <w:tcW w:w="774" w:type="dxa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4" w:space="0" w:color="7F7F7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9"/>
              <w:jc w:val="center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353" w:type="dxa"/>
            <w:gridSpan w:val="10"/>
            <w:tcBorders>
              <w:top w:val="single" w:sz="4" w:space="0" w:color="7F7F7F"/>
              <w:left w:val="single" w:sz="4" w:space="0" w:color="7F7F7F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1" w:lineRule="auto" w:before="85"/>
              <w:ind w:left="84" w:right="276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-7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rovv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edimenti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cip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itua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ecidi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hann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l'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ntanament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più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quindici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derivati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queste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ni:</w:t>
            </w:r>
          </w:p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41" w:lineRule="auto"/>
              <w:ind w:left="84" w:right="0" w:firstLine="289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’i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titu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tica: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ti,incendi,a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agamenti,a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tamenti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olos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minaccian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l'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umità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delle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4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pers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ne;</w:t>
            </w:r>
          </w:p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41" w:lineRule="auto"/>
              <w:ind w:left="84" w:right="0" w:firstLine="216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dignità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rso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unni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’inc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umità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rso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: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f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iche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giche,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d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natu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b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smo;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  <w:p>
            <w:pPr>
              <w:pStyle w:val="TableParagraph"/>
              <w:spacing w:line="150" w:lineRule="exact" w:before="1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01" w:right="0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z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egge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attament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rso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i;</w:t>
            </w:r>
          </w:p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41" w:lineRule="auto"/>
              <w:ind w:left="84" w:right="358" w:firstLine="216"/>
              <w:jc w:val="left"/>
              <w:rPr>
                <w:rFonts w:ascii="Trebuchet MS" w:hAnsi="Trebuchet MS" w:cs="Trebuchet MS" w:eastAsia="Trebuchet MS"/>
                <w:sz w:val="12"/>
                <w:szCs w:val="12"/>
              </w:rPr>
            </w:pP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ecidi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igua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danti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eati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cui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a,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qua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ibi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enti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un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ein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iment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p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abi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tempe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v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tudente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ne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munità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du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r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ante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’anno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2"/>
                <w:w w:val="100"/>
                <w:sz w:val="12"/>
                <w:szCs w:val="12"/>
              </w:rPr>
              <w:t> 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l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s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tic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-1"/>
                <w:w w:val="100"/>
                <w:sz w:val="12"/>
                <w:szCs w:val="12"/>
              </w:rPr>
              <w:t>o</w:t>
            </w:r>
            <w:r>
              <w:rPr>
                <w:rFonts w:ascii="Trebuchet MS" w:hAnsi="Trebuchet MS" w:cs="Trebuchet MS" w:eastAsia="Trebuchet MS"/>
                <w:b w:val="0"/>
                <w:bCs w:val="0"/>
                <w:spacing w:val="0"/>
                <w:w w:val="100"/>
                <w:sz w:val="12"/>
                <w:szCs w:val="12"/>
              </w:rPr>
              <w:t>.</w:t>
            </w:r>
          </w:p>
        </w:tc>
      </w:tr>
    </w:tbl>
    <w:sectPr>
      <w:type w:val="continuous"/>
      <w:pgSz w:w="11906" w:h="16840"/>
      <w:pgMar w:top="1020" w:bottom="280" w:left="10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2019-01-22T13:32:03Z</dcterms:created>
  <dcterms:modified xsi:type="dcterms:W3CDTF">2019-01-22T13:32:03Z</dcterms:modified>
</cp:coreProperties>
</file>