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90" w:lineRule="exact" w:before="6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4" w:hRule="exact"/>
        </w:trPr>
        <w:tc>
          <w:tcPr>
            <w:tcW w:w="811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1"/>
              <w:ind w:left="8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unn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0" w:type="dxa"/>
            <w:gridSpan w:val="2"/>
            <w:tcBorders>
              <w:top w:val="single" w:sz="8" w:space="0" w:color="000000"/>
              <w:left w:val="single" w:sz="4" w:space="0" w:color="7F7F7F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8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classe</w:t>
            </w:r>
          </w:p>
        </w:tc>
      </w:tr>
      <w:tr>
        <w:trPr>
          <w:trHeight w:val="324" w:hRule="exact"/>
        </w:trPr>
        <w:tc>
          <w:tcPr>
            <w:tcW w:w="96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391" w:val="left" w:leader="none"/>
                <w:tab w:pos="8215" w:val="left" w:leader="none"/>
              </w:tabs>
              <w:spacing w:before="87"/>
              <w:ind w:left="88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LICEO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MUSICALE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COREUTICO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monte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totali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a.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s.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2018-2019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: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3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1115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gg.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3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209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15" w:hRule="exact"/>
        </w:trPr>
        <w:tc>
          <w:tcPr>
            <w:tcW w:w="96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7F7F7F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G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IG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IA</w:t>
            </w:r>
            <w:r>
              <w:rPr>
                <w:rFonts w:ascii="Trebuchet MS" w:hAnsi="Trebuchet MS" w:cs="Trebuchet MS" w:eastAsia="Trebuchet MS"/>
                <w:b/>
                <w:bCs/>
                <w:spacing w:val="-9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/>
                <w:bCs/>
                <w:spacing w:val="-13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AZIONE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ON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-13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10" w:hRule="exact"/>
        </w:trPr>
        <w:tc>
          <w:tcPr>
            <w:tcW w:w="3559" w:type="dxa"/>
            <w:gridSpan w:val="4"/>
            <w:tcBorders>
              <w:top w:val="single" w:sz="4" w:space="0" w:color="7F7F7F"/>
              <w:left w:val="single" w:sz="8" w:space="0" w:color="000000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28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3"/>
              <w:ind w:left="69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1°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QUADRIMESTRE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3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555</w:t>
            </w:r>
          </w:p>
        </w:tc>
        <w:tc>
          <w:tcPr>
            <w:tcW w:w="314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5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FINA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/>
                <w:bCs/>
                <w:spacing w:val="3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re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1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1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1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532" w:hRule="exact"/>
        </w:trPr>
        <w:tc>
          <w:tcPr>
            <w:tcW w:w="899" w:type="dxa"/>
            <w:tcBorders>
              <w:top w:val="single" w:sz="4" w:space="0" w:color="7F7F7F"/>
              <w:left w:val="single" w:sz="8" w:space="0" w:color="000000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VI</w:t>
            </w:r>
          </w:p>
        </w:tc>
        <w:tc>
          <w:tcPr>
            <w:tcW w:w="266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3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DESCRIT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LIVELLI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PRES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AZIONE</w:t>
            </w:r>
          </w:p>
        </w:tc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41" w:lineRule="auto"/>
              <w:ind w:left="131" w:right="123" w:firstLine="219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quentate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5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ALORE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3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rib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41" w:lineRule="auto"/>
              <w:ind w:left="170" w:right="168" w:firstLine="6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6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quentate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ALORE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rib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8" w:hRule="exact"/>
        </w:trPr>
        <w:tc>
          <w:tcPr>
            <w:tcW w:w="899" w:type="dxa"/>
            <w:tcBorders>
              <w:top w:val="single" w:sz="4" w:space="0" w:color="7F7F7F"/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661" w:type="dxa"/>
            <w:gridSpan w:val="3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1"/>
              <w:ind w:left="17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Scarsa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frequenza,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al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netto</w:t>
            </w:r>
            <w:r>
              <w:rPr>
                <w:rFonts w:ascii="Trebuchet MS" w:hAnsi="Trebuchet MS" w:cs="Trebuchet MS" w:eastAsia="Trebuchet MS"/>
                <w:b/>
                <w:bCs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deroghe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1"/>
              <w:ind w:left="17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&lt;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416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1"/>
              <w:ind w:left="210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&lt;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836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1"/>
              <w:ind w:left="19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16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68" w:hRule="exact"/>
        </w:trPr>
        <w:tc>
          <w:tcPr>
            <w:tcW w:w="89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140" w:lineRule="exact"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FREQUENZA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  <w:p>
            <w:pPr>
              <w:pStyle w:val="TableParagraph"/>
              <w:spacing w:line="241" w:lineRule="auto"/>
              <w:ind w:left="86" w:right="79" w:firstLine="14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netto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assen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</w:p>
          <w:p>
            <w:pPr>
              <w:pStyle w:val="TableParagraph"/>
              <w:ind w:left="16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certi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icate</w:t>
            </w:r>
          </w:p>
        </w:tc>
        <w:tc>
          <w:tcPr>
            <w:tcW w:w="2661" w:type="dxa"/>
            <w:gridSpan w:val="3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6"/>
              <w:ind w:left="1032" w:right="233" w:hanging="78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App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ena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ffici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ente,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mpre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giustificate</w:t>
            </w:r>
          </w:p>
        </w:tc>
        <w:tc>
          <w:tcPr>
            <w:tcW w:w="909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80" w:lineRule="exact"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2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.......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3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/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444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2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1,5</w:t>
            </w:r>
          </w:p>
        </w:tc>
        <w:tc>
          <w:tcPr>
            <w:tcW w:w="828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70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…………/892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2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1,5</w:t>
            </w:r>
          </w:p>
        </w:tc>
        <w:tc>
          <w:tcPr>
            <w:tcW w:w="828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899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66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76"/>
              <w:ind w:left="632" w:right="188" w:hanging="441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egolare,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poche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assenze,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talvolta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puntualmente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giustificate</w:t>
            </w:r>
          </w:p>
        </w:tc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5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…………/472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…………/948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899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66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6"/>
              <w:ind w:left="752" w:right="303" w:hanging="46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Molto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regolare,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rari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episodi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assenze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giustificate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ritardo</w:t>
            </w:r>
          </w:p>
        </w:tc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…………/499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1,7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…………/1003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1,7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899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66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6"/>
              <w:ind w:left="41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Costante,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giustificazione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puntuale</w:t>
            </w:r>
          </w:p>
        </w:tc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6"/>
              <w:ind w:left="15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…………/522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6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6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6"/>
              <w:ind w:left="70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…………./1048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6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6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78" w:hRule="exact"/>
        </w:trPr>
        <w:tc>
          <w:tcPr>
            <w:tcW w:w="899" w:type="dxa"/>
            <w:vMerge/>
            <w:tcBorders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661" w:type="dxa"/>
            <w:gridSpan w:val="3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3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Assidua,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giustificazione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puntuale</w:t>
            </w:r>
          </w:p>
        </w:tc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3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/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555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63" w:right="15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………../1115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58" w:right="16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89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ARDI</w:t>
            </w:r>
          </w:p>
        </w:tc>
        <w:tc>
          <w:tcPr>
            <w:tcW w:w="2661" w:type="dxa"/>
            <w:gridSpan w:val="3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1"/>
              <w:ind w:left="1052" w:right="317" w:hanging="72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Alcuni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ritardi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ingiustificati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e/o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uscite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anticipate</w:t>
            </w:r>
          </w:p>
        </w:tc>
        <w:tc>
          <w:tcPr>
            <w:tcW w:w="909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3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4/mese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2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1,5</w:t>
            </w:r>
          </w:p>
        </w:tc>
        <w:tc>
          <w:tcPr>
            <w:tcW w:w="828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36/anno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2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1,5</w:t>
            </w:r>
          </w:p>
        </w:tc>
        <w:tc>
          <w:tcPr>
            <w:tcW w:w="828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18" w:space="0" w:color="000000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899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66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71"/>
              <w:ind w:left="652" w:right="241" w:hanging="42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Qualche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ritardo,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talvolta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ingiustificato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qualche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uscita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anticipata</w:t>
            </w:r>
          </w:p>
        </w:tc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3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2/mese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18/anno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18" w:space="0" w:color="000000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899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66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1"/>
              <w:ind w:left="872" w:right="149" w:hanging="72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7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ochi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episodi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ritardi,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giustificati,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cite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anticipate</w:t>
            </w:r>
          </w:p>
        </w:tc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3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1/mese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1,7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9/anno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1,7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18" w:space="0" w:color="000000"/>
            </w:tcBorders>
          </w:tcPr>
          <w:p>
            <w:pPr/>
          </w:p>
        </w:tc>
      </w:tr>
      <w:tr>
        <w:trPr>
          <w:trHeight w:val="369" w:hRule="exact"/>
        </w:trPr>
        <w:tc>
          <w:tcPr>
            <w:tcW w:w="899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66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7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Rari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ritardi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uscite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anticipate</w:t>
            </w:r>
          </w:p>
        </w:tc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3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4/anno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4/anno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18" w:space="0" w:color="000000"/>
            </w:tcBorders>
          </w:tcPr>
          <w:p>
            <w:pPr/>
          </w:p>
        </w:tc>
      </w:tr>
      <w:tr>
        <w:trPr>
          <w:trHeight w:val="365" w:hRule="exact"/>
        </w:trPr>
        <w:tc>
          <w:tcPr>
            <w:tcW w:w="899" w:type="dxa"/>
            <w:vMerge/>
            <w:tcBorders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65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Nessun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nessuna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uscita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anticipata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63" w:right="15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58" w:right="16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608" w:hRule="exact"/>
        </w:trPr>
        <w:tc>
          <w:tcPr>
            <w:tcW w:w="89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1" w:lineRule="auto"/>
              <w:ind w:left="146" w:right="150" w:hanging="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RISPET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REGOLE,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PERSONE,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RUOLI,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LLA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SCUOLA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9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TRUI</w:t>
            </w:r>
          </w:p>
        </w:tc>
        <w:tc>
          <w:tcPr>
            <w:tcW w:w="3570" w:type="dxa"/>
            <w:gridSpan w:val="4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0"/>
              <w:ind w:left="152" w:right="13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Richiami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scritti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docente,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Dirigente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scolastico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e/o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suo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collaboratore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comportamenti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gravi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comunque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rispett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</w:t>
            </w:r>
          </w:p>
        </w:tc>
        <w:tc>
          <w:tcPr>
            <w:tcW w:w="662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1,0</w:t>
            </w:r>
          </w:p>
        </w:tc>
        <w:tc>
          <w:tcPr>
            <w:tcW w:w="828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</w:t>
            </w:r>
          </w:p>
        </w:tc>
        <w:tc>
          <w:tcPr>
            <w:tcW w:w="662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1,0</w:t>
            </w:r>
          </w:p>
        </w:tc>
        <w:tc>
          <w:tcPr>
            <w:tcW w:w="828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899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0"/>
              <w:ind w:left="8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Sufficiente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0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0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1,2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0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0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1,2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899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6"/>
              <w:ind w:right="15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eto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6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6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1,4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6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6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1,4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899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2"/>
              <w:ind w:right="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Buon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2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2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2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2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899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8"/>
              <w:ind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imo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8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8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8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8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99" w:type="dxa"/>
            <w:vMerge/>
            <w:tcBorders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4"/>
              <w:ind w:right="1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ente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4"/>
              <w:ind w:left="163" w:right="15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4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4"/>
              <w:ind w:left="158" w:right="16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4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9" w:hRule="exact"/>
        </w:trPr>
        <w:tc>
          <w:tcPr>
            <w:tcW w:w="89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1" w:lineRule="auto"/>
              <w:ind w:left="106" w:right="8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ENT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DOVERI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SCOLASTICI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5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5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ZI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70" w:type="dxa"/>
            <w:gridSpan w:val="4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7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Media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36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&lt;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5,00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</w:t>
            </w:r>
          </w:p>
        </w:tc>
        <w:tc>
          <w:tcPr>
            <w:tcW w:w="662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8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</w:t>
            </w:r>
          </w:p>
        </w:tc>
        <w:tc>
          <w:tcPr>
            <w:tcW w:w="662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8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899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7"/>
              <w:ind w:left="1513" w:right="153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6,0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7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7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2,4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7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7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2,4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899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3"/>
              <w:ind w:left="1513" w:right="153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7,0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3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3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2,8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3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3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2,8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899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9"/>
              <w:ind w:left="1513" w:right="153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8,0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9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9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3,2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9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9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3,2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899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5"/>
              <w:ind w:left="1513" w:right="153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9,0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5"/>
              <w:ind w:left="183" w:right="20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5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3,6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5"/>
              <w:ind w:left="197" w:right="18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5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3,6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899" w:type="dxa"/>
            <w:vMerge/>
            <w:tcBorders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570" w:type="dxa"/>
            <w:gridSpan w:val="4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1"/>
              <w:ind w:left="16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1"/>
              <w:ind w:left="163" w:right="15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1"/>
              <w:ind w:left="226" w:right="2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4,0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993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49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1"/>
              <w:ind w:left="158" w:right="16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2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1"/>
              <w:ind w:left="221" w:right="2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4,0</w:t>
            </w:r>
          </w:p>
        </w:tc>
        <w:tc>
          <w:tcPr>
            <w:tcW w:w="828" w:type="dxa"/>
            <w:vMerge/>
            <w:tcBorders>
              <w:left w:val="single" w:sz="4" w:space="0" w:color="7F7F7F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5627" w:type="dxa"/>
            <w:gridSpan w:val="7"/>
            <w:tcBorders>
              <w:top w:val="single" w:sz="18" w:space="0" w:color="000000"/>
              <w:left w:val="single" w:sz="8" w:space="0" w:color="000000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0"/>
              <w:ind w:right="80"/>
              <w:jc w:val="righ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SOMMA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7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ALORI</w:t>
            </w:r>
          </w:p>
        </w:tc>
        <w:tc>
          <w:tcPr>
            <w:tcW w:w="82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2152" w:type="dxa"/>
            <w:gridSpan w:val="3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82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5627" w:type="dxa"/>
            <w:gridSpan w:val="7"/>
            <w:tcBorders>
              <w:top w:val="single" w:sz="4" w:space="0" w:color="7F7F7F"/>
              <w:left w:val="single" w:sz="8" w:space="0" w:color="000000"/>
              <w:bottom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6"/>
              <w:ind w:left="92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rro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ndament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ll'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più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cina</w:t>
            </w:r>
          </w:p>
        </w:tc>
        <w:tc>
          <w:tcPr>
            <w:tcW w:w="828" w:type="dxa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66" w:type="dxa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152" w:type="dxa"/>
            <w:gridSpan w:val="3"/>
            <w:vMerge/>
            <w:tcBorders>
              <w:left w:val="single" w:sz="4" w:space="0" w:color="7F7F7F"/>
              <w:bottom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828" w:type="dxa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15" w:hRule="exact"/>
        </w:trPr>
        <w:tc>
          <w:tcPr>
            <w:tcW w:w="16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41" w:lineRule="auto"/>
              <w:ind w:left="426" w:right="425" w:firstLine="159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voto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=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non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romo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3" w:type="dxa"/>
            <w:tcBorders>
              <w:top w:val="single" w:sz="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6"/>
              <w:ind w:left="16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32" w:type="dxa"/>
            <w:gridSpan w:val="10"/>
            <w:tcBorders>
              <w:top w:val="single" w:sz="8" w:space="0" w:color="000000"/>
              <w:left w:val="single" w:sz="4" w:space="0" w:color="7F7F7F"/>
              <w:bottom w:val="single" w:sz="4" w:space="0" w:color="7F7F7F"/>
              <w:right w:val="single" w:sz="8" w:space="0" w:color="000000"/>
            </w:tcBorders>
          </w:tcPr>
          <w:p>
            <w:pPr>
              <w:pStyle w:val="TableParagraph"/>
              <w:spacing w:before="86"/>
              <w:ind w:left="83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Scarsa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frequenza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meno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3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836</w:t>
            </w:r>
            <w:r>
              <w:rPr>
                <w:rFonts w:ascii="Trebuchet MS" w:hAnsi="Trebuchet MS" w:cs="Trebuchet MS" w:eastAsia="Trebuchet MS"/>
                <w:b/>
                <w:bCs/>
                <w:spacing w:val="3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al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netto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deroghe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075" w:hRule="exact"/>
        </w:trPr>
        <w:tc>
          <w:tcPr>
            <w:tcW w:w="164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723" w:type="dxa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232" w:type="dxa"/>
            <w:gridSpan w:val="10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auto" w:before="76"/>
              <w:ind w:left="83" w:right="158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7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rovvedimenti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disciplinari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situazioni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recidiva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hanno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comportato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l'allontanamento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dalla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scuola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più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quindici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derivati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una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queste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ni:</w:t>
            </w:r>
          </w:p>
          <w:p>
            <w:pPr>
              <w:pStyle w:val="TableParagraph"/>
              <w:spacing w:line="150" w:lineRule="exact" w:before="1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41" w:lineRule="auto"/>
              <w:ind w:left="83" w:right="713" w:firstLine="289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contro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l’istituzione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scolastica:gravi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furti,incendi,allagamenti,altri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comportamenti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pericolosi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minacciano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l'incolumità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rson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e;</w:t>
            </w:r>
          </w:p>
          <w:p>
            <w:pPr>
              <w:pStyle w:val="TableParagraph"/>
              <w:spacing w:line="150" w:lineRule="exact" w:before="1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41" w:lineRule="auto"/>
              <w:ind w:left="83" w:right="761" w:firstLine="216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contro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dignità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personale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scolastico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degli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alunni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el’incolumità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fisica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persone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: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violenze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fisiche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psicologiche,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natura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sessuale,bullismo;</w:t>
            </w:r>
          </w:p>
          <w:p>
            <w:pPr>
              <w:pStyle w:val="TableParagraph"/>
              <w:spacing w:line="150" w:lineRule="exact" w:before="1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00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violazione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della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legge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sul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trattamento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personali;</w:t>
            </w:r>
          </w:p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41" w:lineRule="auto"/>
              <w:ind w:left="83" w:right="240" w:firstLine="216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casi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recidiva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riguardanti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cui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sopra,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quali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sono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esperibili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interventi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reinserimento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responsabile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tempe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tudente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munità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’anno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.</w:t>
            </w:r>
          </w:p>
        </w:tc>
      </w:tr>
    </w:tbl>
    <w:sectPr>
      <w:type w:val="continuous"/>
      <w:pgSz w:w="11906" w:h="16840"/>
      <w:pgMar w:top="1020" w:bottom="280" w:left="10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Griglie-valutazione-CONDOTTA-2018.2019 - musicale coreutico</dc:title>
  <dcterms:created xsi:type="dcterms:W3CDTF">2019-01-22T13:31:47Z</dcterms:created>
  <dcterms:modified xsi:type="dcterms:W3CDTF">2019-01-22T13:31:47Z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LastSaved">
    <vt:filetime>2019-01-22T00:00:00Z</vt:filetime>
  </property>
</Properties>
</file>